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699A7" w14:textId="77777777" w:rsidR="007927EF" w:rsidRDefault="008D6F19" w:rsidP="008D6F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5F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ДОГОВОР № </w:t>
      </w:r>
      <w:r w:rsidR="003D7F3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_________</w:t>
      </w:r>
    </w:p>
    <w:p w14:paraId="2F91835F" w14:textId="77777777" w:rsidR="007927EF" w:rsidRPr="00355F2E" w:rsidRDefault="008D6F19" w:rsidP="007927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5F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образовательных услуг</w:t>
      </w:r>
      <w:r w:rsidR="007927E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по программе сетево</w:t>
      </w:r>
      <w:r w:rsidR="004A110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й формы</w:t>
      </w:r>
      <w:r w:rsidR="007927E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обучения</w:t>
      </w:r>
    </w:p>
    <w:p w14:paraId="7C6995F8" w14:textId="77777777" w:rsidR="007927EF" w:rsidRPr="00355F2E" w:rsidRDefault="007927EF" w:rsidP="008D6F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79AB4FB7" w14:textId="77777777" w:rsidR="00CA199D" w:rsidRPr="00D051E4" w:rsidRDefault="00CA199D" w:rsidP="00CA199D">
      <w:pPr>
        <w:spacing w:after="0"/>
        <w:ind w:right="-2"/>
        <w:jc w:val="both"/>
        <w:rPr>
          <w:rFonts w:ascii="Times New Roman" w:eastAsia="Times New Roman" w:hAnsi="Times New Roman"/>
          <w:lang w:eastAsia="ru-RU"/>
        </w:rPr>
      </w:pPr>
    </w:p>
    <w:p w14:paraId="3C1E0CCD" w14:textId="77777777" w:rsidR="008D6F19" w:rsidRDefault="008D6F19" w:rsidP="008D6F19">
      <w:pPr>
        <w:pBdr>
          <w:top w:val="nil"/>
          <w:left w:val="nil"/>
          <w:bottom w:val="nil"/>
          <w:right w:val="nil"/>
          <w:between w:val="nil"/>
        </w:pBdr>
        <w:ind w:right="-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г. Москва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 w:rsidR="00034C5D">
        <w:rPr>
          <w:rFonts w:ascii="Times New Roman" w:eastAsia="Times New Roman" w:hAnsi="Times New Roman"/>
          <w:color w:val="000000"/>
        </w:rPr>
        <w:t xml:space="preserve">  </w:t>
      </w:r>
      <w:proofErr w:type="gramStart"/>
      <w:r w:rsidR="00034C5D">
        <w:rPr>
          <w:rFonts w:ascii="Times New Roman" w:eastAsia="Times New Roman" w:hAnsi="Times New Roman"/>
          <w:color w:val="000000"/>
        </w:rPr>
        <w:t xml:space="preserve">   </w:t>
      </w:r>
      <w:r>
        <w:rPr>
          <w:rFonts w:ascii="Times New Roman" w:eastAsia="Times New Roman" w:hAnsi="Times New Roman"/>
          <w:color w:val="000000"/>
        </w:rPr>
        <w:t>«</w:t>
      </w:r>
      <w:proofErr w:type="gramEnd"/>
      <w:r w:rsidR="003D7F3A">
        <w:rPr>
          <w:rFonts w:ascii="Times New Roman" w:eastAsia="Times New Roman" w:hAnsi="Times New Roman"/>
          <w:color w:val="000000"/>
        </w:rPr>
        <w:t>__</w:t>
      </w:r>
      <w:r>
        <w:rPr>
          <w:rFonts w:ascii="Times New Roman" w:eastAsia="Times New Roman" w:hAnsi="Times New Roman"/>
          <w:color w:val="000000"/>
        </w:rPr>
        <w:t xml:space="preserve">» </w:t>
      </w:r>
      <w:r w:rsidR="003D7F3A">
        <w:rPr>
          <w:rFonts w:ascii="Times New Roman" w:eastAsia="Times New Roman" w:hAnsi="Times New Roman"/>
          <w:color w:val="000000"/>
        </w:rPr>
        <w:t>_______</w:t>
      </w:r>
      <w:r>
        <w:rPr>
          <w:rFonts w:ascii="Times New Roman" w:eastAsia="Times New Roman" w:hAnsi="Times New Roman"/>
          <w:color w:val="000000"/>
        </w:rPr>
        <w:t xml:space="preserve"> 202</w:t>
      </w:r>
      <w:r w:rsidR="003D7F3A">
        <w:rPr>
          <w:rFonts w:ascii="Times New Roman" w:eastAsia="Times New Roman" w:hAnsi="Times New Roman"/>
          <w:color w:val="000000"/>
        </w:rPr>
        <w:t>6</w:t>
      </w:r>
      <w:r>
        <w:rPr>
          <w:rFonts w:ascii="Times New Roman" w:eastAsia="Times New Roman" w:hAnsi="Times New Roman"/>
          <w:color w:val="000000"/>
        </w:rPr>
        <w:t xml:space="preserve"> г.</w:t>
      </w:r>
    </w:p>
    <w:p w14:paraId="67DDEEE9" w14:textId="77777777" w:rsidR="00C20203" w:rsidRDefault="0010229D" w:rsidP="00AF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10229D">
        <w:rPr>
          <w:rFonts w:ascii="Times New Roman" w:eastAsia="Times New Roman" w:hAnsi="Times New Roman"/>
        </w:rPr>
        <w:t>Автономная некоммерческая организация дополнительного профессионального образования «Центр управления»</w:t>
      </w:r>
      <w:r w:rsidR="008D6F19" w:rsidRPr="0010229D">
        <w:rPr>
          <w:rFonts w:ascii="Times New Roman" w:eastAsia="Times New Roman" w:hAnsi="Times New Roman"/>
        </w:rPr>
        <w:t>, именуемое в</w:t>
      </w:r>
      <w:r w:rsidR="008D6F19">
        <w:rPr>
          <w:rFonts w:ascii="Times New Roman" w:eastAsia="Times New Roman" w:hAnsi="Times New Roman"/>
          <w:color w:val="000000"/>
        </w:rPr>
        <w:t xml:space="preserve"> дальнейшем «</w:t>
      </w:r>
      <w:r w:rsidR="008D6F19" w:rsidRPr="00C90866">
        <w:rPr>
          <w:rFonts w:ascii="Times New Roman" w:eastAsia="Times New Roman" w:hAnsi="Times New Roman"/>
        </w:rPr>
        <w:t xml:space="preserve">Исполнитель» или </w:t>
      </w:r>
      <w:r>
        <w:rPr>
          <w:rFonts w:ascii="Times New Roman" w:eastAsia="Times New Roman" w:hAnsi="Times New Roman"/>
        </w:rPr>
        <w:t>АНО ДПО</w:t>
      </w:r>
      <w:r w:rsidR="008D6F19" w:rsidRPr="00C90866">
        <w:rPr>
          <w:rFonts w:ascii="Times New Roman" w:eastAsia="Times New Roman" w:hAnsi="Times New Roman"/>
        </w:rPr>
        <w:t xml:space="preserve"> «ЦУ», осуществляющее образовательную деятельность на основании лицензии от </w:t>
      </w:r>
      <w:r w:rsidRPr="0010229D">
        <w:rPr>
          <w:rFonts w:ascii="Times New Roman" w:eastAsia="Times New Roman" w:hAnsi="Times New Roman"/>
        </w:rPr>
        <w:t xml:space="preserve">11 марта 2026 </w:t>
      </w:r>
      <w:r w:rsidR="008D6F19" w:rsidRPr="00C90866">
        <w:rPr>
          <w:rFonts w:ascii="Times New Roman" w:eastAsia="Times New Roman" w:hAnsi="Times New Roman"/>
        </w:rPr>
        <w:t xml:space="preserve">регистрационный </w:t>
      </w:r>
      <w:r w:rsidR="008D6F19" w:rsidRPr="0010229D">
        <w:rPr>
          <w:rFonts w:ascii="Times New Roman" w:eastAsia="Times New Roman" w:hAnsi="Times New Roman"/>
        </w:rPr>
        <w:t xml:space="preserve">№ </w:t>
      </w:r>
      <w:r w:rsidRPr="0010229D">
        <w:rPr>
          <w:rFonts w:ascii="Times New Roman" w:eastAsia="Times New Roman" w:hAnsi="Times New Roman"/>
        </w:rPr>
        <w:t>Л035-01298-77/04544387</w:t>
      </w:r>
      <w:r w:rsidR="008D6F19" w:rsidRPr="00C90866">
        <w:rPr>
          <w:rFonts w:ascii="Times New Roman" w:eastAsia="Times New Roman" w:hAnsi="Times New Roman"/>
        </w:rPr>
        <w:t xml:space="preserve">, выданной Департаментом образования и науки </w:t>
      </w:r>
      <w:r w:rsidR="008D6F19" w:rsidRPr="0010229D">
        <w:rPr>
          <w:rFonts w:ascii="Times New Roman" w:eastAsia="Times New Roman" w:hAnsi="Times New Roman"/>
        </w:rPr>
        <w:t>города Москвы, в лице директора Филиппова Олег Сергеевича, действующего</w:t>
      </w:r>
      <w:r w:rsidR="008D6F19">
        <w:rPr>
          <w:rFonts w:ascii="Times New Roman" w:eastAsia="Times New Roman" w:hAnsi="Times New Roman"/>
          <w:color w:val="000000"/>
        </w:rPr>
        <w:t xml:space="preserve"> на основании Устава,</w:t>
      </w:r>
      <w:r w:rsidR="00C20203">
        <w:rPr>
          <w:rFonts w:ascii="Times New Roman" w:eastAsia="Times New Roman" w:hAnsi="Times New Roman"/>
          <w:color w:val="000000"/>
        </w:rPr>
        <w:t xml:space="preserve"> </w:t>
      </w:r>
      <w:r w:rsidR="00B4708F" w:rsidRPr="008D6F19">
        <w:rPr>
          <w:rFonts w:ascii="Times New Roman" w:eastAsia="Times New Roman" w:hAnsi="Times New Roman"/>
          <w:color w:val="000000"/>
        </w:rPr>
        <w:t xml:space="preserve">и </w:t>
      </w:r>
    </w:p>
    <w:p w14:paraId="482343B3" w14:textId="77777777" w:rsidR="00A20EA3" w:rsidRDefault="00A20EA3" w:rsidP="00AF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0BE908D1" w14:textId="77777777" w:rsidR="00CA199D" w:rsidRPr="008D6F19" w:rsidRDefault="007B0C97" w:rsidP="00AF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_____________________</w:t>
      </w:r>
      <w:r w:rsidR="003D7F3A">
        <w:rPr>
          <w:rFonts w:ascii="Times New Roman" w:eastAsia="Times New Roman" w:hAnsi="Times New Roman"/>
          <w:color w:val="000000"/>
        </w:rPr>
        <w:t>_____________</w:t>
      </w:r>
      <w:r w:rsidR="00B4708F" w:rsidRPr="008D6F19">
        <w:rPr>
          <w:rFonts w:ascii="Times New Roman" w:eastAsia="Times New Roman" w:hAnsi="Times New Roman"/>
          <w:color w:val="000000"/>
        </w:rPr>
        <w:t>, именуем</w:t>
      </w:r>
      <w:r w:rsidR="002722C9" w:rsidRPr="008D6F19">
        <w:rPr>
          <w:rFonts w:ascii="Times New Roman" w:eastAsia="Times New Roman" w:hAnsi="Times New Roman"/>
          <w:color w:val="000000"/>
        </w:rPr>
        <w:t>ое</w:t>
      </w:r>
      <w:r w:rsidR="00B4708F" w:rsidRPr="008D6F19">
        <w:rPr>
          <w:rFonts w:ascii="Times New Roman" w:eastAsia="Times New Roman" w:hAnsi="Times New Roman"/>
          <w:color w:val="000000"/>
        </w:rPr>
        <w:t xml:space="preserve"> в дальнейшем «Заказчик», в лице </w:t>
      </w:r>
      <w:r w:rsidR="003D7F3A">
        <w:rPr>
          <w:rFonts w:ascii="Times New Roman" w:eastAsia="Times New Roman" w:hAnsi="Times New Roman"/>
          <w:color w:val="000000"/>
        </w:rPr>
        <w:t>_______________________________</w:t>
      </w:r>
      <w:r w:rsidR="00B4708F" w:rsidRPr="008D6F19">
        <w:rPr>
          <w:rFonts w:ascii="Times New Roman" w:eastAsia="Times New Roman" w:hAnsi="Times New Roman"/>
          <w:color w:val="000000"/>
        </w:rPr>
        <w:t xml:space="preserve">, действующего на основании </w:t>
      </w:r>
      <w:r w:rsidR="007E2E07">
        <w:rPr>
          <w:rFonts w:ascii="Times New Roman" w:eastAsia="Times New Roman" w:hAnsi="Times New Roman"/>
          <w:color w:val="000000"/>
        </w:rPr>
        <w:t>_______</w:t>
      </w:r>
      <w:r w:rsidR="00B4708F" w:rsidRPr="008D6F19">
        <w:rPr>
          <w:rFonts w:ascii="Times New Roman" w:eastAsia="Times New Roman" w:hAnsi="Times New Roman"/>
          <w:color w:val="000000"/>
        </w:rPr>
        <w:t xml:space="preserve">, </w:t>
      </w:r>
      <w:r w:rsidR="00175998" w:rsidRPr="008D6F19">
        <w:rPr>
          <w:rFonts w:ascii="Times New Roman" w:eastAsia="Times New Roman" w:hAnsi="Times New Roman"/>
          <w:color w:val="000000"/>
        </w:rPr>
        <w:t>совместно именуемые «Стороны», а по отдельности - «Сторона</w:t>
      </w:r>
      <w:r w:rsidR="00863D2B">
        <w:rPr>
          <w:rFonts w:ascii="Times New Roman" w:eastAsia="Times New Roman" w:hAnsi="Times New Roman"/>
          <w:color w:val="000000"/>
        </w:rPr>
        <w:t>» заключили настоящий Договор (далее - «Договор») о нижеследующем:</w:t>
      </w:r>
    </w:p>
    <w:p w14:paraId="0603E4CA" w14:textId="77777777" w:rsidR="00E476A5" w:rsidRPr="00AF2137" w:rsidRDefault="00E476A5" w:rsidP="00AF3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5E6CC8F6" w14:textId="77777777" w:rsidR="00CA199D" w:rsidRPr="00D051E4" w:rsidRDefault="00CA199D" w:rsidP="00AF3F98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 w:rsidRPr="00D051E4">
        <w:rPr>
          <w:rFonts w:ascii="Times New Roman" w:eastAsia="Times New Roman" w:hAnsi="Times New Roman"/>
          <w:b/>
          <w:bCs/>
          <w:lang w:eastAsia="ru-RU"/>
        </w:rPr>
        <w:t>ПРЕДМЕТ ДОГОВОРА</w:t>
      </w:r>
    </w:p>
    <w:p w14:paraId="0E666C52" w14:textId="77777777" w:rsidR="00CA199D" w:rsidRPr="00AF2137" w:rsidRDefault="00CA199D" w:rsidP="00AF3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0A564F4C" w14:textId="77777777" w:rsidR="001A6BCE" w:rsidRDefault="008D6F19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1.1. Исполнитель обязуется оказать Заказчику образовательные услуги по обучению </w:t>
      </w:r>
      <w:r w:rsidR="00432050">
        <w:rPr>
          <w:rFonts w:ascii="Times New Roman" w:eastAsia="Times New Roman" w:hAnsi="Times New Roman"/>
          <w:color w:val="000000"/>
        </w:rPr>
        <w:t>Слушателя</w:t>
      </w:r>
      <w:r w:rsidR="00863D2B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 xml:space="preserve">по дополнительной </w:t>
      </w:r>
      <w:r w:rsidRPr="00B3511B">
        <w:rPr>
          <w:rFonts w:ascii="Times New Roman" w:eastAsia="Times New Roman" w:hAnsi="Times New Roman"/>
          <w:color w:val="000000"/>
        </w:rPr>
        <w:t>профессиональной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6B7410">
        <w:rPr>
          <w:rFonts w:ascii="Times New Roman" w:eastAsia="Times New Roman" w:hAnsi="Times New Roman"/>
          <w:color w:val="000000"/>
        </w:rPr>
        <w:t xml:space="preserve">программе </w:t>
      </w:r>
      <w:r w:rsidR="008F7457" w:rsidRPr="006B7410">
        <w:rPr>
          <w:rFonts w:ascii="Times New Roman" w:eastAsia="Times New Roman" w:hAnsi="Times New Roman"/>
          <w:color w:val="000000"/>
        </w:rPr>
        <w:t xml:space="preserve">профессиональной переподготовки </w:t>
      </w:r>
      <w:r w:rsidR="008F7457" w:rsidRPr="006B7410">
        <w:rPr>
          <w:rFonts w:ascii="Times New Roman" w:eastAsia="Times New Roman" w:hAnsi="Times New Roman"/>
          <w:b/>
          <w:bCs/>
          <w:color w:val="000000"/>
        </w:rPr>
        <w:t>«Управление развитием бизнеса»</w:t>
      </w:r>
      <w:r w:rsidR="008F7457" w:rsidRPr="008538C5">
        <w:rPr>
          <w:rFonts w:ascii="Times New Roman" w:eastAsia="Times New Roman" w:hAnsi="Times New Roman"/>
          <w:bCs/>
          <w:color w:val="000000"/>
        </w:rPr>
        <w:t xml:space="preserve"> </w:t>
      </w:r>
      <w:r w:rsidRPr="008538C5">
        <w:rPr>
          <w:rFonts w:ascii="Times New Roman" w:eastAsia="Times New Roman" w:hAnsi="Times New Roman"/>
          <w:bCs/>
          <w:color w:val="000000"/>
        </w:rPr>
        <w:t>(далее по тексту Договора - Программа) на условиях, предусмотренных Договором (далее – услуги), а</w:t>
      </w:r>
      <w:r>
        <w:rPr>
          <w:rFonts w:ascii="Times New Roman" w:eastAsia="Times New Roman" w:hAnsi="Times New Roman"/>
          <w:color w:val="000000"/>
        </w:rPr>
        <w:t xml:space="preserve"> Заказчик обязуется оплатить оказанные услуги в порядке и срок, установленные Договором.</w:t>
      </w:r>
      <w:r w:rsidR="002B67BC">
        <w:rPr>
          <w:rFonts w:ascii="Times New Roman" w:eastAsia="Times New Roman" w:hAnsi="Times New Roman"/>
          <w:color w:val="000000"/>
        </w:rPr>
        <w:t xml:space="preserve"> </w:t>
      </w:r>
    </w:p>
    <w:p w14:paraId="2C2CD15B" w14:textId="77777777" w:rsidR="008D6F19" w:rsidRDefault="002B67BC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6B7410">
        <w:rPr>
          <w:rFonts w:ascii="Times New Roman" w:eastAsia="Times New Roman" w:hAnsi="Times New Roman"/>
          <w:b/>
          <w:bCs/>
          <w:color w:val="000000"/>
        </w:rPr>
        <w:t xml:space="preserve">Программа </w:t>
      </w:r>
      <w:r w:rsidR="007831D6" w:rsidRPr="006B7410">
        <w:rPr>
          <w:rFonts w:ascii="Times New Roman" w:eastAsia="Times New Roman" w:hAnsi="Times New Roman"/>
          <w:b/>
          <w:bCs/>
          <w:color w:val="000000"/>
        </w:rPr>
        <w:t>реализуется в сетевой форме</w:t>
      </w:r>
      <w:r>
        <w:rPr>
          <w:rFonts w:ascii="Times New Roman" w:eastAsia="Times New Roman" w:hAnsi="Times New Roman"/>
          <w:color w:val="000000"/>
        </w:rPr>
        <w:t xml:space="preserve"> в соответствии со статьей 15 «</w:t>
      </w:r>
      <w:r w:rsidRPr="002B67BC">
        <w:rPr>
          <w:rFonts w:ascii="Times New Roman" w:eastAsia="Times New Roman" w:hAnsi="Times New Roman"/>
          <w:color w:val="000000"/>
        </w:rPr>
        <w:t>Сетевая форма реализации образовательных программ</w:t>
      </w:r>
      <w:r>
        <w:rPr>
          <w:rFonts w:ascii="Times New Roman" w:eastAsia="Times New Roman" w:hAnsi="Times New Roman"/>
          <w:color w:val="000000"/>
        </w:rPr>
        <w:t>» Федерального закона от 29.12.201</w:t>
      </w:r>
      <w:r w:rsidR="00DA52ED">
        <w:rPr>
          <w:rFonts w:ascii="Times New Roman" w:eastAsia="Times New Roman" w:hAnsi="Times New Roman"/>
          <w:color w:val="000000"/>
        </w:rPr>
        <w:t>2</w:t>
      </w:r>
      <w:r>
        <w:rPr>
          <w:rFonts w:ascii="Times New Roman" w:eastAsia="Times New Roman" w:hAnsi="Times New Roman"/>
          <w:color w:val="000000"/>
        </w:rPr>
        <w:t xml:space="preserve"> г. № 273-ФЗ «Об образовании в РФ»</w:t>
      </w:r>
      <w:r w:rsidR="00DF0D98">
        <w:rPr>
          <w:rFonts w:ascii="Times New Roman" w:eastAsia="Times New Roman" w:hAnsi="Times New Roman"/>
          <w:color w:val="000000"/>
        </w:rPr>
        <w:t xml:space="preserve"> </w:t>
      </w:r>
      <w:r w:rsidR="00DF0D98" w:rsidRPr="00C46B53">
        <w:rPr>
          <w:rFonts w:ascii="Times New Roman" w:eastAsia="Times New Roman" w:hAnsi="Times New Roman"/>
          <w:b/>
          <w:bCs/>
          <w:color w:val="000000"/>
        </w:rPr>
        <w:t>совместно с</w:t>
      </w:r>
      <w:r w:rsidR="00DF0D98">
        <w:rPr>
          <w:rFonts w:ascii="Times New Roman" w:eastAsia="Times New Roman" w:hAnsi="Times New Roman"/>
          <w:color w:val="000000"/>
        </w:rPr>
        <w:t xml:space="preserve"> </w:t>
      </w:r>
      <w:r w:rsidR="00DF0D98" w:rsidRPr="00565302">
        <w:rPr>
          <w:rFonts w:ascii="Times New Roman" w:eastAsia="Times New Roman" w:hAnsi="Times New Roman"/>
          <w:b/>
          <w:bCs/>
          <w:color w:val="000000"/>
        </w:rPr>
        <w:t>ф</w:t>
      </w:r>
      <w:r w:rsidR="00DF0D98" w:rsidRPr="00565302">
        <w:rPr>
          <w:rFonts w:ascii="Times New Roman" w:hAnsi="Times New Roman"/>
          <w:b/>
          <w:bCs/>
        </w:rPr>
        <w:t>едеральным государственным бюджетным образовательным учреждение</w:t>
      </w:r>
      <w:r w:rsidR="00DF0D98">
        <w:rPr>
          <w:rFonts w:ascii="Times New Roman" w:hAnsi="Times New Roman"/>
          <w:b/>
          <w:bCs/>
        </w:rPr>
        <w:t>м</w:t>
      </w:r>
      <w:r w:rsidR="00DF0D98" w:rsidRPr="00565302">
        <w:rPr>
          <w:rFonts w:ascii="Times New Roman" w:hAnsi="Times New Roman"/>
          <w:b/>
          <w:bCs/>
        </w:rPr>
        <w:t xml:space="preserve"> высшего образования «Российская академия народного хозяйства и государственной службы при Президенте Российской Федерации» </w:t>
      </w:r>
      <w:r w:rsidR="00DF0D98" w:rsidRPr="00C46B53">
        <w:rPr>
          <w:rFonts w:ascii="Times New Roman" w:hAnsi="Times New Roman"/>
        </w:rPr>
        <w:t>(далее – Академия)</w:t>
      </w:r>
      <w:r w:rsidR="00DF0D98" w:rsidRPr="00C46B53">
        <w:rPr>
          <w:rFonts w:ascii="Times New Roman" w:eastAsia="Times New Roman" w:hAnsi="Times New Roman"/>
          <w:color w:val="000000"/>
        </w:rPr>
        <w:t>.</w:t>
      </w:r>
    </w:p>
    <w:p w14:paraId="4E68531E" w14:textId="77777777" w:rsidR="00863D2B" w:rsidRPr="008538C5" w:rsidRDefault="00863D2B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Список слушателей </w:t>
      </w:r>
      <w:r w:rsidR="006B7410">
        <w:rPr>
          <w:rFonts w:ascii="Times New Roman" w:eastAsia="Times New Roman" w:hAnsi="Times New Roman"/>
          <w:color w:val="000000"/>
        </w:rPr>
        <w:t>представлен в Приложени</w:t>
      </w:r>
      <w:r w:rsidR="00AD5610">
        <w:rPr>
          <w:rFonts w:ascii="Times New Roman" w:eastAsia="Times New Roman" w:hAnsi="Times New Roman"/>
          <w:color w:val="000000"/>
        </w:rPr>
        <w:t>и</w:t>
      </w:r>
      <w:r w:rsidR="006B7410">
        <w:rPr>
          <w:rFonts w:ascii="Times New Roman" w:eastAsia="Times New Roman" w:hAnsi="Times New Roman"/>
          <w:color w:val="000000"/>
        </w:rPr>
        <w:t xml:space="preserve"> 1 к Договору.</w:t>
      </w:r>
    </w:p>
    <w:p w14:paraId="1349958B" w14:textId="77777777" w:rsidR="008D6F19" w:rsidRPr="008538C5" w:rsidRDefault="008D6F19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1.2. Программа разработана Исполнителем на основании должностных обязанностей </w:t>
      </w:r>
      <w:r w:rsidRPr="00210E9C">
        <w:rPr>
          <w:rFonts w:ascii="Times New Roman" w:eastAsia="Times New Roman" w:hAnsi="Times New Roman"/>
          <w:color w:val="000000"/>
        </w:rPr>
        <w:t>«</w:t>
      </w:r>
      <w:r w:rsidR="008F7457">
        <w:rPr>
          <w:rFonts w:ascii="Times New Roman" w:eastAsia="Times New Roman" w:hAnsi="Times New Roman"/>
          <w:color w:val="000000"/>
        </w:rPr>
        <w:t>Генеральный директор</w:t>
      </w:r>
      <w:r w:rsidRPr="00210E9C">
        <w:rPr>
          <w:rFonts w:ascii="Times New Roman" w:eastAsia="Times New Roman" w:hAnsi="Times New Roman"/>
          <w:color w:val="000000"/>
        </w:rPr>
        <w:t>»</w:t>
      </w:r>
      <w:r w:rsidRPr="00C934D0">
        <w:rPr>
          <w:rFonts w:ascii="Times New Roman" w:eastAsia="Times New Roman" w:hAnsi="Times New Roman"/>
          <w:color w:val="000000"/>
        </w:rPr>
        <w:t>,</w:t>
      </w:r>
      <w:r>
        <w:rPr>
          <w:rFonts w:ascii="Times New Roman" w:eastAsia="Times New Roman" w:hAnsi="Times New Roman"/>
          <w:color w:val="000000"/>
        </w:rPr>
        <w:t xml:space="preserve"> утвержденных Постановлением Минтруда РФ от 21 августа 1998 г. № 37 «Квалификационный справочник должностей руководителей, специалистов и других служащих 4-е издание», с присвоением </w:t>
      </w:r>
      <w:r w:rsidRPr="008538C5">
        <w:rPr>
          <w:rFonts w:ascii="Times New Roman" w:eastAsia="Times New Roman" w:hAnsi="Times New Roman"/>
          <w:color w:val="000000"/>
        </w:rPr>
        <w:t>новой квалификации «</w:t>
      </w:r>
      <w:r w:rsidR="00A20EA3" w:rsidRPr="008538C5">
        <w:rPr>
          <w:rFonts w:ascii="Times New Roman" w:eastAsia="Times New Roman" w:hAnsi="Times New Roman"/>
          <w:color w:val="000000"/>
        </w:rPr>
        <w:t>Директор организации</w:t>
      </w:r>
      <w:r w:rsidRPr="008538C5">
        <w:rPr>
          <w:rFonts w:ascii="Times New Roman" w:eastAsia="Times New Roman" w:hAnsi="Times New Roman"/>
          <w:color w:val="000000"/>
        </w:rPr>
        <w:t>».</w:t>
      </w:r>
    </w:p>
    <w:p w14:paraId="08FAC1B4" w14:textId="77777777" w:rsidR="008D6F19" w:rsidRPr="008538C5" w:rsidRDefault="008D6F19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8538C5">
        <w:rPr>
          <w:rFonts w:ascii="Times New Roman" w:eastAsia="Times New Roman" w:hAnsi="Times New Roman"/>
          <w:color w:val="000000"/>
        </w:rPr>
        <w:t xml:space="preserve">1.3. Обучение по Программе будет осуществляться по </w:t>
      </w:r>
      <w:r w:rsidR="008F7457" w:rsidRPr="008538C5">
        <w:rPr>
          <w:rFonts w:ascii="Times New Roman" w:eastAsia="Times New Roman" w:hAnsi="Times New Roman"/>
          <w:color w:val="000000"/>
        </w:rPr>
        <w:t>очно-заочной форме обучения с применением дистанционных образовательных технологий (ДОТ)</w:t>
      </w:r>
      <w:r w:rsidRPr="008538C5">
        <w:rPr>
          <w:rFonts w:ascii="Times New Roman" w:eastAsia="Times New Roman" w:hAnsi="Times New Roman"/>
          <w:color w:val="000000"/>
        </w:rPr>
        <w:t>.</w:t>
      </w:r>
    </w:p>
    <w:p w14:paraId="16E5BF74" w14:textId="77777777" w:rsidR="008D6F19" w:rsidRPr="008538C5" w:rsidRDefault="008D6F19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8538C5">
        <w:rPr>
          <w:rFonts w:ascii="Times New Roman" w:eastAsia="Times New Roman" w:hAnsi="Times New Roman"/>
          <w:color w:val="000000"/>
        </w:rPr>
        <w:t xml:space="preserve">1.4. Срок освоения Программы составляет </w:t>
      </w:r>
      <w:r w:rsidR="008F7457" w:rsidRPr="008538C5">
        <w:rPr>
          <w:rFonts w:ascii="Times New Roman" w:eastAsia="Times New Roman" w:hAnsi="Times New Roman"/>
          <w:color w:val="000000"/>
        </w:rPr>
        <w:t>25</w:t>
      </w:r>
      <w:r w:rsidR="007927EF" w:rsidRPr="008538C5">
        <w:rPr>
          <w:rFonts w:ascii="Times New Roman" w:eastAsia="Times New Roman" w:hAnsi="Times New Roman"/>
          <w:color w:val="000000"/>
        </w:rPr>
        <w:t>2</w:t>
      </w:r>
      <w:r w:rsidR="008F7457" w:rsidRPr="008538C5">
        <w:rPr>
          <w:rFonts w:ascii="Times New Roman" w:eastAsia="Times New Roman" w:hAnsi="Times New Roman"/>
          <w:color w:val="000000"/>
        </w:rPr>
        <w:t xml:space="preserve"> (Двести пятьдесят</w:t>
      </w:r>
      <w:r w:rsidR="007927EF" w:rsidRPr="008538C5">
        <w:rPr>
          <w:rFonts w:ascii="Times New Roman" w:eastAsia="Times New Roman" w:hAnsi="Times New Roman"/>
          <w:color w:val="000000"/>
        </w:rPr>
        <w:t xml:space="preserve"> два</w:t>
      </w:r>
      <w:r w:rsidR="008F7457" w:rsidRPr="008538C5">
        <w:rPr>
          <w:rFonts w:ascii="Times New Roman" w:eastAsia="Times New Roman" w:hAnsi="Times New Roman"/>
          <w:color w:val="000000"/>
        </w:rPr>
        <w:t>) академических час</w:t>
      </w:r>
      <w:r w:rsidR="007927EF" w:rsidRPr="008538C5">
        <w:rPr>
          <w:rFonts w:ascii="Times New Roman" w:eastAsia="Times New Roman" w:hAnsi="Times New Roman"/>
          <w:color w:val="000000"/>
        </w:rPr>
        <w:t>а</w:t>
      </w:r>
      <w:r w:rsidR="008F7457" w:rsidRPr="008538C5">
        <w:rPr>
          <w:rFonts w:ascii="Times New Roman" w:eastAsia="Times New Roman" w:hAnsi="Times New Roman"/>
          <w:color w:val="000000"/>
        </w:rPr>
        <w:t xml:space="preserve">. Период обучения с </w:t>
      </w:r>
      <w:bookmarkStart w:id="0" w:name="_Hlk194345630"/>
      <w:r w:rsidR="008F7457" w:rsidRPr="008538C5">
        <w:rPr>
          <w:rFonts w:ascii="Times New Roman" w:eastAsia="Times New Roman" w:hAnsi="Times New Roman"/>
          <w:color w:val="000000"/>
        </w:rPr>
        <w:t>«</w:t>
      </w:r>
      <w:r w:rsidR="00E33E3D">
        <w:rPr>
          <w:rFonts w:ascii="Times New Roman" w:eastAsia="Times New Roman" w:hAnsi="Times New Roman"/>
          <w:color w:val="000000"/>
        </w:rPr>
        <w:t>15</w:t>
      </w:r>
      <w:r w:rsidR="008F7457" w:rsidRPr="008538C5">
        <w:rPr>
          <w:rFonts w:ascii="Times New Roman" w:eastAsia="Times New Roman" w:hAnsi="Times New Roman"/>
          <w:color w:val="000000"/>
        </w:rPr>
        <w:t xml:space="preserve">» </w:t>
      </w:r>
      <w:r w:rsidR="00E33E3D">
        <w:rPr>
          <w:rFonts w:ascii="Times New Roman" w:eastAsia="Times New Roman" w:hAnsi="Times New Roman"/>
          <w:color w:val="000000"/>
        </w:rPr>
        <w:t>сентября</w:t>
      </w:r>
      <w:r w:rsidR="008F7457" w:rsidRPr="008538C5">
        <w:rPr>
          <w:rFonts w:ascii="Times New Roman" w:eastAsia="Times New Roman" w:hAnsi="Times New Roman"/>
          <w:color w:val="000000"/>
        </w:rPr>
        <w:t xml:space="preserve"> 202</w:t>
      </w:r>
      <w:r w:rsidR="003D7F3A" w:rsidRPr="008538C5">
        <w:rPr>
          <w:rFonts w:ascii="Times New Roman" w:eastAsia="Times New Roman" w:hAnsi="Times New Roman"/>
          <w:color w:val="000000"/>
        </w:rPr>
        <w:t>6</w:t>
      </w:r>
      <w:r w:rsidR="008F7457" w:rsidRPr="008538C5">
        <w:rPr>
          <w:rFonts w:ascii="Times New Roman" w:eastAsia="Times New Roman" w:hAnsi="Times New Roman"/>
          <w:color w:val="000000"/>
        </w:rPr>
        <w:t xml:space="preserve"> г. по «</w:t>
      </w:r>
      <w:r w:rsidR="00E33E3D">
        <w:rPr>
          <w:rFonts w:ascii="Times New Roman" w:eastAsia="Times New Roman" w:hAnsi="Times New Roman"/>
          <w:color w:val="000000"/>
        </w:rPr>
        <w:t>04</w:t>
      </w:r>
      <w:r w:rsidR="008F7457" w:rsidRPr="008538C5">
        <w:rPr>
          <w:rFonts w:ascii="Times New Roman" w:eastAsia="Times New Roman" w:hAnsi="Times New Roman"/>
          <w:color w:val="000000"/>
        </w:rPr>
        <w:t xml:space="preserve">» </w:t>
      </w:r>
      <w:r w:rsidR="00E33E3D">
        <w:rPr>
          <w:rFonts w:ascii="Times New Roman" w:eastAsia="Times New Roman" w:hAnsi="Times New Roman"/>
          <w:color w:val="000000"/>
        </w:rPr>
        <w:t>января</w:t>
      </w:r>
      <w:r w:rsidR="008F7457" w:rsidRPr="008538C5">
        <w:rPr>
          <w:rFonts w:ascii="Times New Roman" w:eastAsia="Times New Roman" w:hAnsi="Times New Roman"/>
          <w:color w:val="000000"/>
        </w:rPr>
        <w:t xml:space="preserve"> 202</w:t>
      </w:r>
      <w:r w:rsidR="00E33E3D">
        <w:rPr>
          <w:rFonts w:ascii="Times New Roman" w:eastAsia="Times New Roman" w:hAnsi="Times New Roman"/>
          <w:color w:val="000000"/>
        </w:rPr>
        <w:t>7</w:t>
      </w:r>
      <w:r w:rsidR="008F7457" w:rsidRPr="008538C5">
        <w:rPr>
          <w:rFonts w:ascii="Times New Roman" w:eastAsia="Times New Roman" w:hAnsi="Times New Roman"/>
          <w:color w:val="000000"/>
        </w:rPr>
        <w:t xml:space="preserve"> г.</w:t>
      </w:r>
      <w:bookmarkEnd w:id="0"/>
    </w:p>
    <w:p w14:paraId="06EE8D4D" w14:textId="77777777" w:rsidR="00565302" w:rsidRDefault="008D6F19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1.</w:t>
      </w:r>
      <w:r w:rsidR="008F7457">
        <w:rPr>
          <w:rFonts w:ascii="Times New Roman" w:eastAsia="Times New Roman" w:hAnsi="Times New Roman"/>
          <w:color w:val="000000"/>
        </w:rPr>
        <w:t>5</w:t>
      </w:r>
      <w:r>
        <w:rPr>
          <w:rFonts w:ascii="Times New Roman" w:eastAsia="Times New Roman" w:hAnsi="Times New Roman"/>
          <w:color w:val="000000"/>
        </w:rPr>
        <w:t>. После освоения Слушателем Программы</w:t>
      </w:r>
      <w:r w:rsidR="007831D6">
        <w:rPr>
          <w:rFonts w:ascii="Times New Roman" w:eastAsia="Times New Roman" w:hAnsi="Times New Roman"/>
          <w:color w:val="000000"/>
        </w:rPr>
        <w:t xml:space="preserve"> сетевой формы обучения</w:t>
      </w:r>
      <w:r>
        <w:rPr>
          <w:rFonts w:ascii="Times New Roman" w:eastAsia="Times New Roman" w:hAnsi="Times New Roman"/>
          <w:color w:val="000000"/>
        </w:rPr>
        <w:t xml:space="preserve"> и успешного прохождения итоговой аттестации ему выда</w:t>
      </w:r>
      <w:r w:rsidR="00965547">
        <w:rPr>
          <w:rFonts w:ascii="Times New Roman" w:eastAsia="Times New Roman" w:hAnsi="Times New Roman"/>
          <w:color w:val="000000"/>
        </w:rPr>
        <w:t>ю</w:t>
      </w:r>
      <w:r>
        <w:rPr>
          <w:rFonts w:ascii="Times New Roman" w:eastAsia="Times New Roman" w:hAnsi="Times New Roman"/>
          <w:color w:val="000000"/>
        </w:rPr>
        <w:t>тся документ</w:t>
      </w:r>
      <w:r w:rsidR="00965547">
        <w:rPr>
          <w:rFonts w:ascii="Times New Roman" w:eastAsia="Times New Roman" w:hAnsi="Times New Roman"/>
          <w:color w:val="000000"/>
        </w:rPr>
        <w:t>ы</w:t>
      </w:r>
      <w:r>
        <w:rPr>
          <w:rFonts w:ascii="Times New Roman" w:eastAsia="Times New Roman" w:hAnsi="Times New Roman"/>
          <w:color w:val="000000"/>
        </w:rPr>
        <w:t xml:space="preserve"> о квалификации:</w:t>
      </w:r>
    </w:p>
    <w:p w14:paraId="08AF7361" w14:textId="77777777" w:rsidR="00565302" w:rsidRPr="00565302" w:rsidRDefault="00565302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 xml:space="preserve">- </w:t>
      </w:r>
      <w:r w:rsidR="008D6F19" w:rsidRPr="00565302">
        <w:rPr>
          <w:rFonts w:ascii="Times New Roman" w:eastAsia="Times New Roman" w:hAnsi="Times New Roman"/>
          <w:b/>
          <w:bCs/>
          <w:color w:val="000000"/>
        </w:rPr>
        <w:t>диплом профессиональной переподготовки по образцу, установленному Исполнителем самостоятельно</w:t>
      </w:r>
      <w:r w:rsidR="00AD5610">
        <w:rPr>
          <w:rFonts w:ascii="Times New Roman" w:eastAsia="Times New Roman" w:hAnsi="Times New Roman"/>
          <w:b/>
          <w:bCs/>
          <w:color w:val="000000"/>
        </w:rPr>
        <w:t>;</w:t>
      </w:r>
    </w:p>
    <w:p w14:paraId="4DEA10C0" w14:textId="77777777" w:rsidR="008D6F19" w:rsidRPr="00565302" w:rsidRDefault="00565302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 xml:space="preserve">- </w:t>
      </w:r>
      <w:r w:rsidRPr="00565302">
        <w:rPr>
          <w:rFonts w:ascii="Times New Roman" w:eastAsia="Times New Roman" w:hAnsi="Times New Roman"/>
          <w:b/>
          <w:bCs/>
          <w:color w:val="000000"/>
        </w:rPr>
        <w:t xml:space="preserve">диплом профессиональной переподготовки по образцу, установленному </w:t>
      </w:r>
      <w:r w:rsidRPr="00565302">
        <w:rPr>
          <w:rFonts w:ascii="Times New Roman" w:hAnsi="Times New Roman"/>
          <w:b/>
          <w:bCs/>
        </w:rPr>
        <w:t>Академи</w:t>
      </w:r>
      <w:r w:rsidR="00956D6A">
        <w:rPr>
          <w:rFonts w:ascii="Times New Roman" w:hAnsi="Times New Roman"/>
          <w:b/>
          <w:bCs/>
        </w:rPr>
        <w:t>ей</w:t>
      </w:r>
      <w:r w:rsidR="008D6F19" w:rsidRPr="00565302">
        <w:rPr>
          <w:rFonts w:ascii="Times New Roman" w:eastAsia="Times New Roman" w:hAnsi="Times New Roman"/>
          <w:b/>
          <w:bCs/>
          <w:color w:val="000000"/>
        </w:rPr>
        <w:t>.</w:t>
      </w:r>
    </w:p>
    <w:p w14:paraId="27917EA7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В соответствии с пунктом 16 статьи 76 Федерального закона от 29.12.2012 № 273- ФЗ «Об образовании в Российской Федерации» при освоении Слушателем Программы параллельно с получением среднего профессионального образования и (или) высшего образования документ о квалификации, указанный в настоящем пункте, выдается </w:t>
      </w:r>
      <w:r w:rsidR="00432050">
        <w:rPr>
          <w:rFonts w:ascii="Times New Roman" w:eastAsia="Times New Roman" w:hAnsi="Times New Roman"/>
          <w:color w:val="000000"/>
        </w:rPr>
        <w:t xml:space="preserve">Слушателю </w:t>
      </w:r>
      <w:r>
        <w:rPr>
          <w:rFonts w:ascii="Times New Roman" w:eastAsia="Times New Roman" w:hAnsi="Times New Roman"/>
          <w:color w:val="000000"/>
        </w:rPr>
        <w:t>одновременно с получением им соответствующего документа об образовании и о квалификации.</w:t>
      </w:r>
    </w:p>
    <w:p w14:paraId="13B48B89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Слушателю, не прошедшему итоговую аттестацию или получившему на итоговой аттестации неудовлетворительные результаты, а также Слушателю, освоившему часть образовательной программы и (или) отчисленному, выдается справка об обучении или о периоде обучения по образцу, самостоятельно устанавливаемому Исполнителем.</w:t>
      </w:r>
    </w:p>
    <w:p w14:paraId="1059C975" w14:textId="77777777" w:rsidR="003B5A5D" w:rsidRPr="00D051E4" w:rsidRDefault="003B5A5D" w:rsidP="00026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5F925A4E" w14:textId="77777777" w:rsidR="00CA199D" w:rsidRPr="00D051E4" w:rsidRDefault="00CA199D" w:rsidP="000D60E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 w:rsidRPr="00D051E4">
        <w:rPr>
          <w:rFonts w:ascii="Times New Roman" w:eastAsia="Times New Roman" w:hAnsi="Times New Roman"/>
          <w:b/>
          <w:bCs/>
          <w:lang w:eastAsia="ru-RU"/>
        </w:rPr>
        <w:t>ПРАВА И ОБЯЗАННОСТИ СТОРОН</w:t>
      </w:r>
      <w:r w:rsidR="00474DE8">
        <w:rPr>
          <w:rFonts w:ascii="Times New Roman" w:eastAsia="Times New Roman" w:hAnsi="Times New Roman"/>
          <w:b/>
          <w:bCs/>
          <w:lang w:eastAsia="ru-RU"/>
        </w:rPr>
        <w:t xml:space="preserve"> И СЛУШАТЕЛЯ</w:t>
      </w:r>
    </w:p>
    <w:p w14:paraId="0C9F4326" w14:textId="77777777" w:rsidR="00CA199D" w:rsidRPr="00AF2137" w:rsidRDefault="00CA199D" w:rsidP="00AF2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54DFAFFE" w14:textId="77777777" w:rsidR="00CA199D" w:rsidRPr="003B5A5D" w:rsidRDefault="00CA199D" w:rsidP="0002630D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lang w:eastAsia="ru-RU"/>
        </w:rPr>
      </w:pPr>
      <w:r w:rsidRPr="003B5A5D">
        <w:rPr>
          <w:rFonts w:ascii="Times New Roman" w:eastAsia="Times New Roman" w:hAnsi="Times New Roman"/>
          <w:b/>
          <w:lang w:eastAsia="ru-RU"/>
        </w:rPr>
        <w:t xml:space="preserve">2.1. Права </w:t>
      </w:r>
      <w:r w:rsidR="00FD3352">
        <w:rPr>
          <w:rFonts w:ascii="Times New Roman" w:eastAsia="Times New Roman" w:hAnsi="Times New Roman"/>
          <w:b/>
          <w:lang w:eastAsia="ru-RU"/>
        </w:rPr>
        <w:t>Исполнителя</w:t>
      </w:r>
      <w:r w:rsidRPr="003B5A5D">
        <w:rPr>
          <w:rFonts w:ascii="Times New Roman" w:eastAsia="Times New Roman" w:hAnsi="Times New Roman"/>
          <w:b/>
          <w:lang w:eastAsia="ru-RU"/>
        </w:rPr>
        <w:t>:</w:t>
      </w:r>
    </w:p>
    <w:p w14:paraId="246F7D0A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самостоятельно осуществлять образовательный процесс, в т</w:t>
      </w:r>
      <w:r w:rsidR="00AD5610">
        <w:rPr>
          <w:rFonts w:ascii="Times New Roman" w:eastAsia="Times New Roman" w:hAnsi="Times New Roman"/>
          <w:color w:val="000000"/>
        </w:rPr>
        <w:t xml:space="preserve">ом </w:t>
      </w:r>
      <w:r>
        <w:rPr>
          <w:rFonts w:ascii="Times New Roman" w:eastAsia="Times New Roman" w:hAnsi="Times New Roman"/>
          <w:color w:val="000000"/>
        </w:rPr>
        <w:t>ч</w:t>
      </w:r>
      <w:r w:rsidR="00AD5610">
        <w:rPr>
          <w:rFonts w:ascii="Times New Roman" w:eastAsia="Times New Roman" w:hAnsi="Times New Roman"/>
          <w:color w:val="000000"/>
        </w:rPr>
        <w:t>исле</w:t>
      </w:r>
      <w:r>
        <w:rPr>
          <w:rFonts w:ascii="Times New Roman" w:eastAsia="Times New Roman" w:hAnsi="Times New Roman"/>
          <w:color w:val="000000"/>
        </w:rPr>
        <w:t xml:space="preserve">, реализовывать программы с применением дистанционных образовательных технологий (для программ, реализуемых </w:t>
      </w:r>
      <w:r>
        <w:rPr>
          <w:rFonts w:ascii="Times New Roman" w:eastAsia="Times New Roman" w:hAnsi="Times New Roman"/>
          <w:color w:val="000000"/>
        </w:rPr>
        <w:lastRenderedPageBreak/>
        <w:t xml:space="preserve">с применением дистанционных образовательных технологий), устанавливать системы оценок, формы, порядок и периодичность контроля знаний </w:t>
      </w:r>
      <w:r w:rsidR="00473665">
        <w:rPr>
          <w:rFonts w:ascii="Times New Roman" w:eastAsia="Times New Roman" w:hAnsi="Times New Roman"/>
          <w:color w:val="000000"/>
        </w:rPr>
        <w:t>Слушателя</w:t>
      </w:r>
      <w:r>
        <w:rPr>
          <w:rFonts w:ascii="Times New Roman" w:eastAsia="Times New Roman" w:hAnsi="Times New Roman"/>
          <w:color w:val="000000"/>
        </w:rPr>
        <w:t>;</w:t>
      </w:r>
    </w:p>
    <w:p w14:paraId="641CB356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применять к </w:t>
      </w:r>
      <w:r w:rsidR="00712B8A">
        <w:rPr>
          <w:rFonts w:ascii="Times New Roman" w:eastAsia="Times New Roman" w:hAnsi="Times New Roman"/>
          <w:color w:val="000000"/>
        </w:rPr>
        <w:t xml:space="preserve">Слушателю </w:t>
      </w:r>
      <w:r>
        <w:rPr>
          <w:rFonts w:ascii="Times New Roman" w:eastAsia="Times New Roman" w:hAnsi="Times New Roman"/>
          <w:color w:val="000000"/>
        </w:rPr>
        <w:t>меры поощрения и меры дисциплинарного взыскания в соответствии с законодательством Российской Федерации, уставом Исполнителя, настоящим Договором, локальными нормативными актами Исполнителя;</w:t>
      </w:r>
    </w:p>
    <w:p w14:paraId="3C18C7C1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расторгнуть Договор в одностороннем порядке в случаях, указанных в п. 6.3 Договора.</w:t>
      </w:r>
    </w:p>
    <w:p w14:paraId="1DB404F7" w14:textId="77777777" w:rsidR="00CA199D" w:rsidRPr="003B5A5D" w:rsidRDefault="00CA199D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3B5A5D">
        <w:rPr>
          <w:rFonts w:ascii="Times New Roman" w:eastAsia="Times New Roman" w:hAnsi="Times New Roman"/>
          <w:b/>
          <w:color w:val="000000"/>
          <w:lang w:eastAsia="ru-RU"/>
        </w:rPr>
        <w:t>2.2.</w:t>
      </w:r>
      <w:r w:rsidR="00FD3352">
        <w:rPr>
          <w:rFonts w:ascii="Times New Roman" w:eastAsia="Times New Roman" w:hAnsi="Times New Roman"/>
          <w:b/>
          <w:color w:val="000000"/>
          <w:lang w:eastAsia="ru-RU"/>
        </w:rPr>
        <w:t xml:space="preserve"> Права Заказчика</w:t>
      </w:r>
      <w:r w:rsidRPr="003B5A5D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1E2F4702" w14:textId="77777777" w:rsidR="00D137C1" w:rsidRDefault="00FD3352" w:rsidP="00FD33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D3352">
        <w:rPr>
          <w:rFonts w:ascii="Times New Roman" w:eastAsia="Times New Roman" w:hAnsi="Times New Roman"/>
          <w:color w:val="000000"/>
          <w:lang w:eastAsia="ru-RU"/>
        </w:rPr>
        <w:t>получать информацию от Исполнителя по вопросам организации и обеспечения надлежащего предоставления услуги, предусмотренной разделом 1 настоящего Договора;</w:t>
      </w:r>
    </w:p>
    <w:p w14:paraId="16C3D1F3" w14:textId="77777777" w:rsidR="00FD3352" w:rsidRDefault="006540F1" w:rsidP="00654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40F1">
        <w:rPr>
          <w:rFonts w:ascii="Times New Roman" w:eastAsia="Times New Roman" w:hAnsi="Times New Roman"/>
          <w:color w:val="000000"/>
          <w:lang w:eastAsia="ru-RU"/>
        </w:rPr>
        <w:t>расторгнуть Договор в одностороннем порядке при условии возмещения Исполнителю фактически понесенных им расходов на обучение Слушателя. Расторжение Договора в одностороннем порядке Заказчиком влечет за собой отчисление Слушателя.</w:t>
      </w:r>
    </w:p>
    <w:p w14:paraId="715A0FEC" w14:textId="77777777" w:rsidR="006540F1" w:rsidRPr="00FD3352" w:rsidRDefault="006540F1" w:rsidP="006540F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FD3352">
        <w:rPr>
          <w:rFonts w:ascii="Times New Roman" w:eastAsia="Times New Roman" w:hAnsi="Times New Roman"/>
          <w:b/>
          <w:color w:val="000000"/>
          <w:lang w:eastAsia="ru-RU"/>
        </w:rPr>
        <w:t xml:space="preserve">2.3. </w:t>
      </w:r>
      <w:r>
        <w:rPr>
          <w:rFonts w:ascii="Times New Roman" w:eastAsia="Times New Roman" w:hAnsi="Times New Roman"/>
          <w:b/>
          <w:color w:val="000000"/>
          <w:lang w:eastAsia="ru-RU"/>
        </w:rPr>
        <w:t>Права Слушателя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2721B6DD" w14:textId="77777777" w:rsidR="006540F1" w:rsidRDefault="006540F1" w:rsidP="00654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D3352">
        <w:rPr>
          <w:rFonts w:ascii="Times New Roman" w:eastAsia="Times New Roman" w:hAnsi="Times New Roman"/>
          <w:color w:val="000000"/>
          <w:lang w:eastAsia="ru-RU"/>
        </w:rPr>
        <w:t xml:space="preserve">пользоваться в порядке, установленном локальными нормативными актами </w:t>
      </w:r>
      <w:r w:rsidR="0010229D">
        <w:rPr>
          <w:rFonts w:ascii="Times New Roman" w:eastAsia="Times New Roman" w:hAnsi="Times New Roman"/>
        </w:rPr>
        <w:t>АНО ДПО</w:t>
      </w:r>
      <w:r w:rsidR="00712B8A" w:rsidRPr="00C90866">
        <w:rPr>
          <w:rFonts w:ascii="Times New Roman" w:eastAsia="Times New Roman" w:hAnsi="Times New Roman"/>
        </w:rPr>
        <w:t xml:space="preserve"> «ЦУ»</w:t>
      </w:r>
      <w:r w:rsidRPr="00FD3352">
        <w:rPr>
          <w:rFonts w:ascii="Times New Roman" w:eastAsia="Times New Roman" w:hAnsi="Times New Roman"/>
          <w:color w:val="000000"/>
          <w:lang w:eastAsia="ru-RU"/>
        </w:rPr>
        <w:t>, е</w:t>
      </w:r>
      <w:r w:rsidR="00712B8A">
        <w:rPr>
          <w:rFonts w:ascii="Times New Roman" w:eastAsia="Times New Roman" w:hAnsi="Times New Roman"/>
          <w:color w:val="000000"/>
          <w:lang w:eastAsia="ru-RU"/>
        </w:rPr>
        <w:t>го</w:t>
      </w:r>
      <w:r w:rsidRPr="00FD3352">
        <w:rPr>
          <w:rFonts w:ascii="Times New Roman" w:eastAsia="Times New Roman" w:hAnsi="Times New Roman"/>
          <w:color w:val="000000"/>
          <w:lang w:eastAsia="ru-RU"/>
        </w:rPr>
        <w:t xml:space="preserve"> имуществом, необходимым для освоения Программы;</w:t>
      </w:r>
    </w:p>
    <w:p w14:paraId="537105F0" w14:textId="77777777" w:rsidR="006540F1" w:rsidRPr="00FD3352" w:rsidRDefault="006540F1" w:rsidP="00654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D3352">
        <w:rPr>
          <w:rFonts w:ascii="Times New Roman" w:eastAsia="Times New Roman" w:hAnsi="Times New Roman"/>
          <w:color w:val="000000"/>
          <w:lang w:eastAsia="ru-RU"/>
        </w:rPr>
        <w:t xml:space="preserve">получать полную и достоверную информацию об оценке своих знаний, умений, навыков и компетенций, а также о критериях этой оценки; </w:t>
      </w:r>
    </w:p>
    <w:p w14:paraId="31FDB73B" w14:textId="77777777" w:rsidR="006540F1" w:rsidRDefault="00F565F0" w:rsidP="00654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</w:rPr>
        <w:t>иные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14:paraId="6D6B339D" w14:textId="77777777" w:rsidR="00CA199D" w:rsidRPr="00FD3352" w:rsidRDefault="00CA199D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FD3352">
        <w:rPr>
          <w:rFonts w:ascii="Times New Roman" w:eastAsia="Times New Roman" w:hAnsi="Times New Roman"/>
          <w:b/>
          <w:color w:val="000000"/>
          <w:lang w:eastAsia="ru-RU"/>
        </w:rPr>
        <w:t>2.</w:t>
      </w:r>
      <w:r w:rsidR="006540F1">
        <w:rPr>
          <w:rFonts w:ascii="Times New Roman" w:eastAsia="Times New Roman" w:hAnsi="Times New Roman"/>
          <w:b/>
          <w:color w:val="000000"/>
          <w:lang w:eastAsia="ru-RU"/>
        </w:rPr>
        <w:t>4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 xml:space="preserve">. </w:t>
      </w:r>
      <w:r w:rsidR="00FD3352">
        <w:rPr>
          <w:rFonts w:ascii="Times New Roman" w:eastAsia="Times New Roman" w:hAnsi="Times New Roman"/>
          <w:b/>
          <w:color w:val="000000"/>
          <w:lang w:eastAsia="ru-RU"/>
        </w:rPr>
        <w:t>Обязанности Исполнителя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44A7FE6D" w14:textId="77777777" w:rsidR="00F565F0" w:rsidRDefault="00F565F0" w:rsidP="00F565F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довести до Заказчика информацию, содержащую сведения о предоставлении услуг в порядке и объеме, которые предусмотрены Федеральным законом от 29 декабря 2012 г. № 273-ФЗ «Об образовании в Российской Федерации»;</w:t>
      </w:r>
    </w:p>
    <w:p w14:paraId="7BD8871E" w14:textId="77777777" w:rsidR="00EE5B66" w:rsidRDefault="00F565F0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зачислить Слушателя, выполнившего установленные Исполнителем условия приема, на Программу;</w:t>
      </w:r>
    </w:p>
    <w:p w14:paraId="3CC47CD7" w14:textId="77777777" w:rsidR="00EE5B66" w:rsidRDefault="00F565F0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организовать и обеспечить надлежащее предоставление услуг, предусмотренных разделом 1 Договора;</w:t>
      </w:r>
    </w:p>
    <w:p w14:paraId="58F61028" w14:textId="77777777" w:rsidR="00EE5B66" w:rsidRDefault="00F565F0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обеспечить Слушателю предусмотренные Программой условия ее освоения;</w:t>
      </w:r>
    </w:p>
    <w:p w14:paraId="72D6B661" w14:textId="77777777" w:rsidR="008707D7" w:rsidRPr="00AC4563" w:rsidRDefault="00F565F0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в случае успешного прохождения итоговой аттестации выдать Слушателю документ</w:t>
      </w:r>
      <w:r w:rsidR="009B623A">
        <w:rPr>
          <w:rFonts w:ascii="Times New Roman" w:eastAsia="Times New Roman" w:hAnsi="Times New Roman"/>
          <w:color w:val="000000"/>
        </w:rPr>
        <w:t>ы</w:t>
      </w:r>
      <w:r>
        <w:rPr>
          <w:rFonts w:ascii="Times New Roman" w:eastAsia="Times New Roman" w:hAnsi="Times New Roman"/>
          <w:color w:val="000000"/>
        </w:rPr>
        <w:t xml:space="preserve"> о квалификации, указанны</w:t>
      </w:r>
      <w:r w:rsidR="009B623A">
        <w:rPr>
          <w:rFonts w:ascii="Times New Roman" w:eastAsia="Times New Roman" w:hAnsi="Times New Roman"/>
          <w:color w:val="000000"/>
        </w:rPr>
        <w:t>е</w:t>
      </w:r>
      <w:r>
        <w:rPr>
          <w:rFonts w:ascii="Times New Roman" w:eastAsia="Times New Roman" w:hAnsi="Times New Roman"/>
          <w:color w:val="000000"/>
        </w:rPr>
        <w:t xml:space="preserve"> в п. 1.</w:t>
      </w:r>
      <w:r w:rsidR="009B623A">
        <w:rPr>
          <w:rFonts w:ascii="Times New Roman" w:eastAsia="Times New Roman" w:hAnsi="Times New Roman"/>
          <w:color w:val="000000"/>
        </w:rPr>
        <w:t>5</w:t>
      </w:r>
      <w:r>
        <w:rPr>
          <w:rFonts w:ascii="Times New Roman" w:eastAsia="Times New Roman" w:hAnsi="Times New Roman"/>
          <w:color w:val="000000"/>
        </w:rPr>
        <w:t>. Договора.</w:t>
      </w:r>
    </w:p>
    <w:p w14:paraId="321F9E00" w14:textId="77777777" w:rsidR="00EE5B66" w:rsidRPr="00FD3352" w:rsidRDefault="00EE5B66" w:rsidP="00EE5B6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FD3352">
        <w:rPr>
          <w:rFonts w:ascii="Times New Roman" w:eastAsia="Times New Roman" w:hAnsi="Times New Roman"/>
          <w:b/>
          <w:color w:val="000000"/>
          <w:lang w:eastAsia="ru-RU"/>
        </w:rPr>
        <w:t>2.</w:t>
      </w:r>
      <w:r w:rsidR="00AC4563">
        <w:rPr>
          <w:rFonts w:ascii="Times New Roman" w:eastAsia="Times New Roman" w:hAnsi="Times New Roman"/>
          <w:b/>
          <w:color w:val="000000"/>
          <w:lang w:eastAsia="ru-RU"/>
        </w:rPr>
        <w:t>5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 xml:space="preserve">. </w:t>
      </w:r>
      <w:r>
        <w:rPr>
          <w:rFonts w:ascii="Times New Roman" w:eastAsia="Times New Roman" w:hAnsi="Times New Roman"/>
          <w:b/>
          <w:color w:val="000000"/>
          <w:lang w:eastAsia="ru-RU"/>
        </w:rPr>
        <w:t>Обязанности Заказчика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01FD3C19" w14:textId="77777777" w:rsidR="00EE5B66" w:rsidRDefault="00F565F0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своевременно вносить плату за предоставляемые услуги, указанные в разделе 1 Договора, в размере и порядке, определенны</w:t>
      </w:r>
      <w:r w:rsidR="00202123">
        <w:rPr>
          <w:rFonts w:ascii="Times New Roman" w:eastAsia="Times New Roman" w:hAnsi="Times New Roman"/>
          <w:color w:val="000000"/>
        </w:rPr>
        <w:t>х</w:t>
      </w:r>
      <w:r>
        <w:rPr>
          <w:rFonts w:ascii="Times New Roman" w:eastAsia="Times New Roman" w:hAnsi="Times New Roman"/>
          <w:color w:val="000000"/>
        </w:rPr>
        <w:t xml:space="preserve"> Договором, а также предоставлять платежные документы, подтверждающие такую оплату;</w:t>
      </w:r>
    </w:p>
    <w:p w14:paraId="6AF7333E" w14:textId="77777777" w:rsidR="00AC4563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AC4563">
        <w:rPr>
          <w:rFonts w:ascii="Times New Roman" w:hAnsi="Times New Roman"/>
        </w:rPr>
        <w:t>обеспечить выполнение Слушателем требований Программы и посещение занятий в соответствии с учебным расписанием;</w:t>
      </w:r>
    </w:p>
    <w:p w14:paraId="2875B927" w14:textId="77777777" w:rsidR="00AC4563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AC4563">
        <w:rPr>
          <w:rFonts w:ascii="Times New Roman" w:hAnsi="Times New Roman"/>
        </w:rPr>
        <w:t xml:space="preserve">обеспечить в срок не позднее </w:t>
      </w:r>
      <w:r>
        <w:rPr>
          <w:rFonts w:ascii="Times New Roman" w:hAnsi="Times New Roman"/>
        </w:rPr>
        <w:t>5 (Пяти)</w:t>
      </w:r>
      <w:r w:rsidRPr="00AC4563">
        <w:rPr>
          <w:rFonts w:ascii="Times New Roman" w:hAnsi="Times New Roman"/>
        </w:rPr>
        <w:t xml:space="preserve"> дней до начала обучения представление Слушателем диплома о высшем образовании / о среднем профессиональном образовании, иные документы, необходимые для зачи</w:t>
      </w:r>
      <w:r>
        <w:rPr>
          <w:rFonts w:ascii="Times New Roman" w:hAnsi="Times New Roman"/>
        </w:rPr>
        <w:t>сления</w:t>
      </w:r>
      <w:r w:rsidR="000D60E1">
        <w:rPr>
          <w:rFonts w:ascii="Times New Roman" w:hAnsi="Times New Roman"/>
        </w:rPr>
        <w:t xml:space="preserve"> в </w:t>
      </w:r>
      <w:r w:rsidR="0010229D">
        <w:rPr>
          <w:rFonts w:ascii="Times New Roman" w:hAnsi="Times New Roman"/>
        </w:rPr>
        <w:t>АНО ДПО</w:t>
      </w:r>
      <w:r w:rsidR="000D60E1">
        <w:rPr>
          <w:rFonts w:ascii="Times New Roman" w:hAnsi="Times New Roman"/>
        </w:rPr>
        <w:t xml:space="preserve"> «ЦУ»</w:t>
      </w:r>
      <w:r>
        <w:rPr>
          <w:rFonts w:ascii="Times New Roman" w:hAnsi="Times New Roman"/>
        </w:rPr>
        <w:t>;</w:t>
      </w:r>
    </w:p>
    <w:p w14:paraId="474CDFAA" w14:textId="77777777" w:rsidR="00AC4563" w:rsidRPr="00AC4563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AC4563">
        <w:rPr>
          <w:rFonts w:ascii="Times New Roman" w:hAnsi="Times New Roman"/>
        </w:rPr>
        <w:t>возмещать ущерб, причиненный Слушателем имуществу Исполнителя, в соответствии с законодательством Российской Федерации</w:t>
      </w:r>
      <w:r w:rsidR="00202123">
        <w:rPr>
          <w:rFonts w:ascii="Times New Roman" w:hAnsi="Times New Roman"/>
        </w:rPr>
        <w:t>.</w:t>
      </w:r>
    </w:p>
    <w:p w14:paraId="6B2D5612" w14:textId="77777777" w:rsidR="00AC4563" w:rsidRPr="00FD3352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FD3352">
        <w:rPr>
          <w:rFonts w:ascii="Times New Roman" w:eastAsia="Times New Roman" w:hAnsi="Times New Roman"/>
          <w:b/>
          <w:color w:val="000000"/>
          <w:lang w:eastAsia="ru-RU"/>
        </w:rPr>
        <w:t>2.</w:t>
      </w:r>
      <w:r>
        <w:rPr>
          <w:rFonts w:ascii="Times New Roman" w:eastAsia="Times New Roman" w:hAnsi="Times New Roman"/>
          <w:b/>
          <w:color w:val="000000"/>
          <w:lang w:eastAsia="ru-RU"/>
        </w:rPr>
        <w:t>6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 xml:space="preserve">. </w:t>
      </w:r>
      <w:r>
        <w:rPr>
          <w:rFonts w:ascii="Times New Roman" w:eastAsia="Times New Roman" w:hAnsi="Times New Roman"/>
          <w:b/>
          <w:color w:val="000000"/>
          <w:lang w:eastAsia="ru-RU"/>
        </w:rPr>
        <w:t>Обязанности Слушателя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454BDE29" w14:textId="77777777" w:rsidR="000D60E1" w:rsidRPr="000D60E1" w:rsidRDefault="000D60E1" w:rsidP="000D60E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0D60E1">
        <w:rPr>
          <w:rFonts w:ascii="Times New Roman" w:hAnsi="Times New Roman"/>
        </w:rPr>
        <w:t>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Программы;</w:t>
      </w:r>
    </w:p>
    <w:p w14:paraId="0A969AD9" w14:textId="77777777" w:rsidR="00AC4563" w:rsidRDefault="000D60E1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достоинство;</w:t>
      </w:r>
    </w:p>
    <w:p w14:paraId="4EBF230A" w14:textId="77777777" w:rsidR="00AC4563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941C00">
        <w:rPr>
          <w:rFonts w:ascii="Times New Roman" w:hAnsi="Times New Roman"/>
        </w:rPr>
        <w:t>не курит</w:t>
      </w:r>
      <w:r w:rsidR="000C6EE6">
        <w:rPr>
          <w:rFonts w:ascii="Times New Roman" w:hAnsi="Times New Roman"/>
        </w:rPr>
        <w:t>ь на</w:t>
      </w:r>
      <w:r w:rsidRPr="00941C00">
        <w:rPr>
          <w:rFonts w:ascii="Times New Roman" w:hAnsi="Times New Roman"/>
        </w:rPr>
        <w:t xml:space="preserve"> терр</w:t>
      </w:r>
      <w:r>
        <w:rPr>
          <w:rFonts w:ascii="Times New Roman" w:hAnsi="Times New Roman"/>
        </w:rPr>
        <w:t xml:space="preserve">итории и в помещениях </w:t>
      </w:r>
      <w:r w:rsidR="000D60E1">
        <w:rPr>
          <w:rFonts w:ascii="Times New Roman" w:hAnsi="Times New Roman"/>
        </w:rPr>
        <w:t>Исполнителя</w:t>
      </w:r>
      <w:r>
        <w:rPr>
          <w:rFonts w:ascii="Times New Roman" w:hAnsi="Times New Roman"/>
        </w:rPr>
        <w:t>;</w:t>
      </w:r>
    </w:p>
    <w:p w14:paraId="15B016EB" w14:textId="77777777" w:rsidR="000D60E1" w:rsidRPr="000D60E1" w:rsidRDefault="000D60E1" w:rsidP="000D60E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0D60E1">
        <w:rPr>
          <w:rFonts w:ascii="Times New Roman" w:hAnsi="Times New Roman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Федерации;</w:t>
      </w:r>
    </w:p>
    <w:p w14:paraId="1F6BF882" w14:textId="77777777" w:rsidR="00AC4563" w:rsidRPr="000D60E1" w:rsidRDefault="000D60E1" w:rsidP="000D60E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0D60E1">
        <w:rPr>
          <w:rFonts w:ascii="Times New Roman" w:hAnsi="Times New Roman"/>
        </w:rPr>
        <w:t>соблюдать иные требования, установленные в статье 43 Федерального закона от 29 декабря 2012 г. № 273-ФЗ «Об образовании в Российской Федерации».</w:t>
      </w:r>
    </w:p>
    <w:p w14:paraId="0C29637A" w14:textId="77777777" w:rsidR="00AF2137" w:rsidRPr="00D051E4" w:rsidRDefault="00AF2137" w:rsidP="008B0090">
      <w:pPr>
        <w:tabs>
          <w:tab w:val="left" w:pos="9355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color w:val="000000"/>
          <w:lang w:eastAsia="ru-RU"/>
        </w:rPr>
      </w:pPr>
    </w:p>
    <w:p w14:paraId="2ADA0767" w14:textId="77777777" w:rsidR="00CA199D" w:rsidRPr="00D051E4" w:rsidRDefault="000D60E1" w:rsidP="000D60E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color w:val="000000"/>
        </w:rPr>
        <w:t>СТОИМОСТЬ ОБРАЗОВАТЕЛЬНЫХ УСЛУГ, СРОКИ И ПОРЯДОК ИХ ОПЛАТЫ</w:t>
      </w:r>
    </w:p>
    <w:p w14:paraId="095ACA38" w14:textId="77777777" w:rsidR="00AF2137" w:rsidRDefault="00AF2137" w:rsidP="000263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7B0C8AFA" w14:textId="77777777" w:rsidR="00565302" w:rsidRPr="004A1FAE" w:rsidRDefault="00C71C5B" w:rsidP="006532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3826E4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3.1. </w:t>
      </w:r>
      <w:r w:rsidR="00C46B53">
        <w:rPr>
          <w:rFonts w:ascii="Times New Roman" w:eastAsia="Times New Roman" w:hAnsi="Times New Roman"/>
          <w:color w:val="000000"/>
          <w:lang w:eastAsia="ru-RU"/>
        </w:rPr>
        <w:t xml:space="preserve">Стоимость обучения одного Слушателя составляет </w:t>
      </w:r>
      <w:r w:rsidR="00C46B53">
        <w:rPr>
          <w:rFonts w:ascii="Times New Roman" w:eastAsia="Times New Roman" w:hAnsi="Times New Roman"/>
          <w:b/>
          <w:bCs/>
          <w:color w:val="000000"/>
        </w:rPr>
        <w:t>150</w:t>
      </w:r>
      <w:r w:rsidR="00C46B53" w:rsidRPr="000738CD">
        <w:rPr>
          <w:rFonts w:ascii="Times New Roman" w:eastAsia="Times New Roman" w:hAnsi="Times New Roman"/>
          <w:b/>
          <w:bCs/>
          <w:color w:val="000000"/>
        </w:rPr>
        <w:t xml:space="preserve"> 000 (</w:t>
      </w:r>
      <w:r w:rsidR="00C46B53">
        <w:rPr>
          <w:rFonts w:ascii="Times New Roman" w:eastAsia="Times New Roman" w:hAnsi="Times New Roman"/>
          <w:b/>
          <w:bCs/>
          <w:color w:val="000000"/>
        </w:rPr>
        <w:t xml:space="preserve">Сто пятьдесят </w:t>
      </w:r>
      <w:r w:rsidR="00C46B53" w:rsidRPr="000738CD">
        <w:rPr>
          <w:rFonts w:ascii="Times New Roman" w:eastAsia="Times New Roman" w:hAnsi="Times New Roman"/>
          <w:b/>
          <w:bCs/>
          <w:color w:val="000000"/>
        </w:rPr>
        <w:t>тысяч) рублей</w:t>
      </w:r>
      <w:r w:rsidR="00C46B53">
        <w:rPr>
          <w:rFonts w:ascii="Times New Roman" w:eastAsia="Times New Roman" w:hAnsi="Times New Roman"/>
          <w:b/>
          <w:bCs/>
          <w:color w:val="000000"/>
        </w:rPr>
        <w:t xml:space="preserve"> и включает в себя стоимость обучения в </w:t>
      </w:r>
      <w:r w:rsidR="0010229D">
        <w:rPr>
          <w:rFonts w:ascii="Times New Roman" w:eastAsia="Times New Roman" w:hAnsi="Times New Roman"/>
          <w:b/>
          <w:bCs/>
          <w:color w:val="000000"/>
        </w:rPr>
        <w:t>АНО ДПО</w:t>
      </w:r>
      <w:r w:rsidR="00C46B53">
        <w:rPr>
          <w:rFonts w:ascii="Times New Roman" w:eastAsia="Times New Roman" w:hAnsi="Times New Roman"/>
          <w:b/>
          <w:bCs/>
          <w:color w:val="000000"/>
        </w:rPr>
        <w:t xml:space="preserve"> «ЦУ» - </w:t>
      </w:r>
      <w:r w:rsidR="00C46B53" w:rsidRPr="004A1FAE">
        <w:rPr>
          <w:rFonts w:ascii="Times New Roman" w:eastAsia="Times New Roman" w:hAnsi="Times New Roman"/>
          <w:b/>
          <w:bCs/>
          <w:color w:val="000000"/>
        </w:rPr>
        <w:t>100 000 (Сто тысяч) рублей</w:t>
      </w:r>
      <w:r w:rsidR="00C46B53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C46B53" w:rsidRPr="004A1FAE">
        <w:rPr>
          <w:rFonts w:ascii="Times New Roman" w:eastAsia="Times New Roman" w:hAnsi="Times New Roman"/>
          <w:b/>
          <w:bCs/>
          <w:color w:val="000000"/>
        </w:rPr>
        <w:t>и в Академии - 50 000 (Пятьдесят тысяч) рублей.</w:t>
      </w:r>
      <w:r w:rsidR="00C46B53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C46B53">
        <w:rPr>
          <w:rFonts w:ascii="Times New Roman" w:eastAsia="Times New Roman" w:hAnsi="Times New Roman"/>
          <w:color w:val="000000"/>
        </w:rPr>
        <w:t xml:space="preserve">Общая стоимость </w:t>
      </w:r>
      <w:r w:rsidR="003A3E97">
        <w:rPr>
          <w:rFonts w:ascii="Times New Roman" w:eastAsia="Times New Roman" w:hAnsi="Times New Roman"/>
          <w:color w:val="000000"/>
        </w:rPr>
        <w:t xml:space="preserve">образовательных </w:t>
      </w:r>
      <w:r w:rsidR="000D60E1">
        <w:rPr>
          <w:rFonts w:ascii="Times New Roman" w:eastAsia="Times New Roman" w:hAnsi="Times New Roman"/>
          <w:color w:val="000000"/>
        </w:rPr>
        <w:t xml:space="preserve">услуг по </w:t>
      </w:r>
      <w:r w:rsidR="00C46B53">
        <w:rPr>
          <w:rFonts w:ascii="Times New Roman" w:eastAsia="Times New Roman" w:hAnsi="Times New Roman"/>
          <w:color w:val="000000"/>
        </w:rPr>
        <w:t>Договору</w:t>
      </w:r>
      <w:r w:rsidR="000D60E1">
        <w:rPr>
          <w:rFonts w:ascii="Times New Roman" w:eastAsia="Times New Roman" w:hAnsi="Times New Roman"/>
          <w:color w:val="000000"/>
        </w:rPr>
        <w:t xml:space="preserve"> составляет </w:t>
      </w:r>
      <w:r w:rsidR="00C46B53">
        <w:rPr>
          <w:rFonts w:ascii="Times New Roman" w:eastAsia="Times New Roman" w:hAnsi="Times New Roman"/>
          <w:color w:val="000000"/>
        </w:rPr>
        <w:t>____________________________</w:t>
      </w:r>
    </w:p>
    <w:p w14:paraId="2B3C8159" w14:textId="77777777" w:rsidR="00CA199D" w:rsidRPr="00D051E4" w:rsidRDefault="00CA199D" w:rsidP="006532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051E4">
        <w:rPr>
          <w:rFonts w:ascii="Times New Roman" w:eastAsia="Times New Roman" w:hAnsi="Times New Roman"/>
          <w:color w:val="000000"/>
          <w:lang w:eastAsia="ru-RU"/>
        </w:rPr>
        <w:t>3.2. Оплата обучения производится в рублях Российской Федерации.</w:t>
      </w:r>
    </w:p>
    <w:p w14:paraId="4B3AF5CB" w14:textId="77777777" w:rsidR="00CA199D" w:rsidRPr="00D051E4" w:rsidRDefault="00CA199D" w:rsidP="008B00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051E4">
        <w:rPr>
          <w:rFonts w:ascii="Times New Roman" w:eastAsia="Times New Roman" w:hAnsi="Times New Roman"/>
          <w:color w:val="000000"/>
          <w:lang w:eastAsia="ru-RU"/>
        </w:rPr>
        <w:t xml:space="preserve">3.3. </w:t>
      </w:r>
      <w:r w:rsidR="00EE5B66">
        <w:rPr>
          <w:rFonts w:ascii="Times New Roman" w:eastAsia="Times New Roman" w:hAnsi="Times New Roman"/>
          <w:color w:val="000000"/>
          <w:lang w:eastAsia="ru-RU"/>
        </w:rPr>
        <w:t>Образовательн</w:t>
      </w:r>
      <w:r w:rsidR="00473665">
        <w:rPr>
          <w:rFonts w:ascii="Times New Roman" w:eastAsia="Times New Roman" w:hAnsi="Times New Roman"/>
          <w:color w:val="000000"/>
          <w:lang w:eastAsia="ru-RU"/>
        </w:rPr>
        <w:t>ые</w:t>
      </w:r>
      <w:r w:rsidR="00EE5B66">
        <w:rPr>
          <w:rFonts w:ascii="Times New Roman" w:eastAsia="Times New Roman" w:hAnsi="Times New Roman"/>
          <w:color w:val="000000"/>
          <w:lang w:eastAsia="ru-RU"/>
        </w:rPr>
        <w:t xml:space="preserve"> у</w:t>
      </w:r>
      <w:r w:rsidRPr="00D051E4">
        <w:rPr>
          <w:rFonts w:ascii="Times New Roman" w:eastAsia="Times New Roman" w:hAnsi="Times New Roman"/>
          <w:color w:val="000000"/>
          <w:lang w:eastAsia="ru-RU"/>
        </w:rPr>
        <w:t xml:space="preserve">слуги налогом на добавленную стоимость не облагаются в соответствии с </w:t>
      </w:r>
      <w:proofErr w:type="spellStart"/>
      <w:r w:rsidRPr="00D051E4">
        <w:rPr>
          <w:rFonts w:ascii="Times New Roman" w:eastAsia="Times New Roman" w:hAnsi="Times New Roman"/>
          <w:color w:val="000000"/>
          <w:lang w:eastAsia="ru-RU"/>
        </w:rPr>
        <w:t>п.п</w:t>
      </w:r>
      <w:proofErr w:type="spellEnd"/>
      <w:r w:rsidRPr="00D051E4">
        <w:rPr>
          <w:rFonts w:ascii="Times New Roman" w:eastAsia="Times New Roman" w:hAnsi="Times New Roman"/>
          <w:color w:val="000000"/>
          <w:lang w:eastAsia="ru-RU"/>
        </w:rPr>
        <w:t>. 14 п. 2 ст. 149 Налогового Кодекса Российской Федерации.</w:t>
      </w:r>
    </w:p>
    <w:p w14:paraId="2FF44B02" w14:textId="77777777" w:rsidR="000D60E1" w:rsidRDefault="000D60E1" w:rsidP="000D60E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3.4. Цена Договора является фиксированной на весь срок обучения. Стороны самостоятельно несут риски изменения курсов валют, введения новых налогов, иных обязательных платежей, и возникновения иных обстоятельств, которые не могли быть предусмотрены ими при заключении Договора.</w:t>
      </w:r>
    </w:p>
    <w:p w14:paraId="49EE5289" w14:textId="77777777" w:rsidR="000D60E1" w:rsidRDefault="000D60E1" w:rsidP="000D60E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3.5. Оплата услуг Заказчиком производится авансовыми платежами поэтапно в соответствии со следующим графиком платежей: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386"/>
        <w:gridCol w:w="2410"/>
      </w:tblGrid>
      <w:tr w:rsidR="008F7457" w:rsidRPr="00D051E4" w14:paraId="65DCE15A" w14:textId="77777777" w:rsidTr="0087634A">
        <w:tc>
          <w:tcPr>
            <w:tcW w:w="1560" w:type="dxa"/>
            <w:vAlign w:val="center"/>
          </w:tcPr>
          <w:p w14:paraId="56E11E32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Платежный период</w:t>
            </w:r>
          </w:p>
        </w:tc>
        <w:tc>
          <w:tcPr>
            <w:tcW w:w="5386" w:type="dxa"/>
            <w:vAlign w:val="center"/>
          </w:tcPr>
          <w:p w14:paraId="1550487F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Дата оплаты</w:t>
            </w:r>
          </w:p>
        </w:tc>
        <w:tc>
          <w:tcPr>
            <w:tcW w:w="2410" w:type="dxa"/>
            <w:vAlign w:val="center"/>
          </w:tcPr>
          <w:p w14:paraId="43F9EBEE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Сумма, в рублях</w:t>
            </w:r>
          </w:p>
        </w:tc>
      </w:tr>
      <w:tr w:rsidR="008F7457" w:rsidRPr="008D4ADF" w14:paraId="44E7FBF8" w14:textId="77777777" w:rsidTr="0087634A">
        <w:tc>
          <w:tcPr>
            <w:tcW w:w="1560" w:type="dxa"/>
            <w:vAlign w:val="center"/>
          </w:tcPr>
          <w:p w14:paraId="65BE1601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5386" w:type="dxa"/>
            <w:vAlign w:val="center"/>
          </w:tcPr>
          <w:p w14:paraId="485F1C2C" w14:textId="77777777" w:rsidR="008F7457" w:rsidRPr="008D4ADF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 w:rsidRPr="00B4270B">
              <w:rPr>
                <w:color w:val="000000"/>
                <w:szCs w:val="22"/>
              </w:rPr>
              <w:t>В течение 3 (Трех) банковских дней с момента заключения Договора</w:t>
            </w:r>
          </w:p>
        </w:tc>
        <w:tc>
          <w:tcPr>
            <w:tcW w:w="2410" w:type="dxa"/>
            <w:vAlign w:val="center"/>
          </w:tcPr>
          <w:p w14:paraId="03C8AED6" w14:textId="77777777" w:rsidR="008F7457" w:rsidRPr="008D4ADF" w:rsidRDefault="003D7F3A" w:rsidP="008F7457">
            <w:pPr>
              <w:pStyle w:val="af5"/>
              <w:ind w:right="745"/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</w:t>
            </w:r>
            <w:r w:rsidR="008F7457">
              <w:rPr>
                <w:color w:val="000000"/>
                <w:szCs w:val="22"/>
              </w:rPr>
              <w:t>0 000</w:t>
            </w:r>
          </w:p>
        </w:tc>
      </w:tr>
      <w:tr w:rsidR="008F7457" w:rsidRPr="008D4ADF" w14:paraId="3D14591B" w14:textId="77777777" w:rsidTr="0087634A">
        <w:tc>
          <w:tcPr>
            <w:tcW w:w="1560" w:type="dxa"/>
            <w:vAlign w:val="center"/>
          </w:tcPr>
          <w:p w14:paraId="12BA23BA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5386" w:type="dxa"/>
            <w:vAlign w:val="center"/>
          </w:tcPr>
          <w:p w14:paraId="09F946C1" w14:textId="77777777" w:rsidR="008F7457" w:rsidRPr="008D4ADF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 w:rsidRPr="00B4270B">
              <w:rPr>
                <w:color w:val="000000"/>
                <w:szCs w:val="22"/>
              </w:rPr>
              <w:t xml:space="preserve">до </w:t>
            </w:r>
            <w:r w:rsidR="00E33E3D">
              <w:rPr>
                <w:color w:val="000000"/>
                <w:szCs w:val="22"/>
              </w:rPr>
              <w:t>01</w:t>
            </w:r>
            <w:r w:rsidRPr="00B4270B">
              <w:rPr>
                <w:color w:val="000000"/>
                <w:szCs w:val="22"/>
              </w:rPr>
              <w:t xml:space="preserve"> </w:t>
            </w:r>
            <w:r w:rsidR="00E33E3D">
              <w:rPr>
                <w:color w:val="000000"/>
                <w:szCs w:val="22"/>
              </w:rPr>
              <w:t>ноября</w:t>
            </w:r>
            <w:r w:rsidRPr="00B4270B">
              <w:rPr>
                <w:color w:val="000000"/>
                <w:szCs w:val="22"/>
              </w:rPr>
              <w:t xml:space="preserve"> 202</w:t>
            </w:r>
            <w:r w:rsidR="003D7F3A">
              <w:rPr>
                <w:color w:val="000000"/>
                <w:szCs w:val="22"/>
              </w:rPr>
              <w:t>6</w:t>
            </w:r>
            <w:r w:rsidRPr="00B4270B">
              <w:rPr>
                <w:color w:val="000000"/>
                <w:szCs w:val="22"/>
              </w:rPr>
              <w:t xml:space="preserve"> г.</w:t>
            </w:r>
          </w:p>
        </w:tc>
        <w:tc>
          <w:tcPr>
            <w:tcW w:w="2410" w:type="dxa"/>
            <w:vAlign w:val="center"/>
          </w:tcPr>
          <w:p w14:paraId="3B1C05B9" w14:textId="77777777" w:rsidR="008F7457" w:rsidRPr="008D4ADF" w:rsidRDefault="003D7F3A" w:rsidP="008F7457">
            <w:pPr>
              <w:pStyle w:val="af5"/>
              <w:ind w:right="745"/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  <w:r w:rsidR="008F7457">
              <w:rPr>
                <w:color w:val="000000"/>
                <w:szCs w:val="22"/>
              </w:rPr>
              <w:t>0 000</w:t>
            </w:r>
          </w:p>
        </w:tc>
      </w:tr>
      <w:tr w:rsidR="008F7457" w:rsidRPr="008D4ADF" w14:paraId="11FFFCA0" w14:textId="77777777" w:rsidTr="0087634A">
        <w:tc>
          <w:tcPr>
            <w:tcW w:w="1560" w:type="dxa"/>
            <w:vAlign w:val="center"/>
          </w:tcPr>
          <w:p w14:paraId="50AB44E9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5386" w:type="dxa"/>
            <w:vAlign w:val="center"/>
          </w:tcPr>
          <w:p w14:paraId="557F9242" w14:textId="77777777" w:rsidR="008F7457" w:rsidRPr="008D4ADF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 w:rsidRPr="00B4270B">
              <w:rPr>
                <w:color w:val="000000"/>
                <w:szCs w:val="22"/>
              </w:rPr>
              <w:t xml:space="preserve">до </w:t>
            </w:r>
            <w:r w:rsidR="00E33E3D">
              <w:rPr>
                <w:color w:val="000000"/>
                <w:szCs w:val="22"/>
              </w:rPr>
              <w:t>01</w:t>
            </w:r>
            <w:r w:rsidRPr="00B4270B">
              <w:rPr>
                <w:color w:val="000000"/>
                <w:szCs w:val="22"/>
              </w:rPr>
              <w:t xml:space="preserve"> </w:t>
            </w:r>
            <w:r w:rsidR="00E33E3D">
              <w:rPr>
                <w:color w:val="000000"/>
                <w:szCs w:val="22"/>
              </w:rPr>
              <w:t>декабря</w:t>
            </w:r>
            <w:r w:rsidRPr="00B4270B">
              <w:rPr>
                <w:color w:val="000000"/>
                <w:szCs w:val="22"/>
              </w:rPr>
              <w:t xml:space="preserve"> 202</w:t>
            </w:r>
            <w:r w:rsidR="003D7F3A">
              <w:rPr>
                <w:color w:val="000000"/>
                <w:szCs w:val="22"/>
              </w:rPr>
              <w:t>6</w:t>
            </w:r>
            <w:r w:rsidRPr="00B4270B">
              <w:rPr>
                <w:color w:val="000000"/>
                <w:szCs w:val="22"/>
              </w:rPr>
              <w:t xml:space="preserve"> г.</w:t>
            </w:r>
          </w:p>
        </w:tc>
        <w:tc>
          <w:tcPr>
            <w:tcW w:w="2410" w:type="dxa"/>
            <w:vAlign w:val="center"/>
          </w:tcPr>
          <w:p w14:paraId="1A1AD23C" w14:textId="77777777" w:rsidR="008F7457" w:rsidRPr="008D4ADF" w:rsidRDefault="003D7F3A" w:rsidP="008F7457">
            <w:pPr>
              <w:pStyle w:val="af5"/>
              <w:ind w:right="745"/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  <w:r w:rsidR="008F7457">
              <w:rPr>
                <w:color w:val="000000"/>
                <w:szCs w:val="22"/>
              </w:rPr>
              <w:t>0 000</w:t>
            </w:r>
          </w:p>
        </w:tc>
      </w:tr>
      <w:tr w:rsidR="008F7457" w:rsidRPr="008D4ADF" w14:paraId="6378C17D" w14:textId="77777777" w:rsidTr="0087634A">
        <w:tc>
          <w:tcPr>
            <w:tcW w:w="1560" w:type="dxa"/>
            <w:vAlign w:val="center"/>
          </w:tcPr>
          <w:p w14:paraId="248B3BC7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0C80F6DF" w14:textId="77777777" w:rsidR="008F7457" w:rsidRPr="008D4ADF" w:rsidRDefault="008F7457" w:rsidP="008F7457">
            <w:pPr>
              <w:pStyle w:val="af5"/>
              <w:ind w:right="77"/>
              <w:jc w:val="right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ИТОГО:</w:t>
            </w:r>
          </w:p>
        </w:tc>
        <w:tc>
          <w:tcPr>
            <w:tcW w:w="2410" w:type="dxa"/>
            <w:vAlign w:val="center"/>
          </w:tcPr>
          <w:p w14:paraId="4A8B779E" w14:textId="77777777" w:rsidR="008F7457" w:rsidRPr="008D4ADF" w:rsidRDefault="008F7457" w:rsidP="008F7457">
            <w:pPr>
              <w:pStyle w:val="af5"/>
              <w:ind w:right="77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</w:t>
            </w:r>
            <w:r w:rsidR="003D7F3A">
              <w:rPr>
                <w:b/>
                <w:color w:val="000000"/>
                <w:szCs w:val="22"/>
              </w:rPr>
              <w:t>5</w:t>
            </w:r>
            <w:r>
              <w:rPr>
                <w:b/>
                <w:color w:val="000000"/>
                <w:szCs w:val="22"/>
              </w:rPr>
              <w:t>0 000</w:t>
            </w:r>
          </w:p>
        </w:tc>
      </w:tr>
    </w:tbl>
    <w:p w14:paraId="2AA3B120" w14:textId="77777777" w:rsidR="007B5364" w:rsidRDefault="007B5364" w:rsidP="00D051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64CEF4DC" w14:textId="77777777" w:rsidR="00872CE4" w:rsidRDefault="00872CE4" w:rsidP="00872C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Обязательства Заказчика по оплате услуг считаются исполненными с даты зачисления денежных средств на расчетный счет Исполнителя.</w:t>
      </w:r>
    </w:p>
    <w:p w14:paraId="72948CC3" w14:textId="77777777" w:rsidR="00EE5B66" w:rsidRDefault="00EE5B66" w:rsidP="00EE016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3.6. </w:t>
      </w:r>
      <w:r w:rsidR="00872CE4">
        <w:rPr>
          <w:rFonts w:ascii="Times New Roman" w:eastAsia="Times New Roman" w:hAnsi="Times New Roman"/>
          <w:color w:val="000000"/>
          <w:lang w:eastAsia="ru-RU"/>
        </w:rPr>
        <w:t>Обязательства Исполнителя считаются исполненными по окончани</w:t>
      </w:r>
      <w:r w:rsidR="00473665">
        <w:rPr>
          <w:rFonts w:ascii="Times New Roman" w:eastAsia="Times New Roman" w:hAnsi="Times New Roman"/>
          <w:color w:val="000000"/>
          <w:lang w:eastAsia="ru-RU"/>
        </w:rPr>
        <w:t>и</w:t>
      </w:r>
      <w:r w:rsidR="00872CE4">
        <w:rPr>
          <w:rFonts w:ascii="Times New Roman" w:eastAsia="Times New Roman" w:hAnsi="Times New Roman"/>
          <w:color w:val="000000"/>
          <w:lang w:eastAsia="ru-RU"/>
        </w:rPr>
        <w:t xml:space="preserve"> обучения Слушателя по Программе и подписания</w:t>
      </w:r>
      <w:r w:rsidR="00473665" w:rsidRPr="00473665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473665">
        <w:rPr>
          <w:rFonts w:ascii="Times New Roman" w:eastAsia="Times New Roman" w:hAnsi="Times New Roman"/>
          <w:color w:val="000000"/>
          <w:lang w:eastAsia="ru-RU"/>
        </w:rPr>
        <w:t>а</w:t>
      </w:r>
      <w:r w:rsidR="00473665" w:rsidRPr="00941C00">
        <w:rPr>
          <w:rFonts w:ascii="Times New Roman" w:hAnsi="Times New Roman"/>
        </w:rPr>
        <w:t>кт</w:t>
      </w:r>
      <w:r w:rsidR="00473665">
        <w:rPr>
          <w:rFonts w:ascii="Times New Roman" w:hAnsi="Times New Roman"/>
        </w:rPr>
        <w:t>а</w:t>
      </w:r>
      <w:r w:rsidR="00473665" w:rsidRPr="00941C00">
        <w:rPr>
          <w:rFonts w:ascii="Times New Roman" w:hAnsi="Times New Roman"/>
        </w:rPr>
        <w:t xml:space="preserve"> сдачи - приемки услуг (части услуг)</w:t>
      </w:r>
      <w:r w:rsidR="00872CE4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9E2FDD">
        <w:rPr>
          <w:rFonts w:ascii="Times New Roman" w:eastAsia="Times New Roman" w:hAnsi="Times New Roman"/>
          <w:color w:val="000000"/>
          <w:lang w:eastAsia="ru-RU"/>
        </w:rPr>
        <w:t>Заказчиком и Исполнителем</w:t>
      </w:r>
      <w:r w:rsidR="00872CE4">
        <w:rPr>
          <w:rFonts w:ascii="Times New Roman" w:hAnsi="Times New Roman"/>
        </w:rPr>
        <w:t>.</w:t>
      </w:r>
      <w:r w:rsidR="00EE0169" w:rsidRPr="00941C00">
        <w:rPr>
          <w:rFonts w:ascii="Times New Roman" w:hAnsi="Times New Roman"/>
        </w:rPr>
        <w:t xml:space="preserve"> </w:t>
      </w:r>
      <w:r w:rsidR="00872CE4">
        <w:rPr>
          <w:rFonts w:ascii="Times New Roman" w:hAnsi="Times New Roman"/>
        </w:rPr>
        <w:t xml:space="preserve">Акт </w:t>
      </w:r>
      <w:r w:rsidR="00EE0169" w:rsidRPr="00941C00">
        <w:rPr>
          <w:rFonts w:ascii="Times New Roman" w:hAnsi="Times New Roman"/>
        </w:rPr>
        <w:t xml:space="preserve">составляется по итогам обучения </w:t>
      </w:r>
      <w:r w:rsidRPr="00EE5B66">
        <w:rPr>
          <w:rFonts w:ascii="Times New Roman" w:eastAsia="Times New Roman" w:hAnsi="Times New Roman"/>
          <w:color w:val="000000"/>
          <w:lang w:eastAsia="ru-RU"/>
        </w:rPr>
        <w:t xml:space="preserve">и представляется для подписания Заказчику. В случае немотивированного отказа или уклонения Заказчика от подписания акта в течение </w:t>
      </w:r>
      <w:r w:rsidR="00EE0169">
        <w:rPr>
          <w:rFonts w:ascii="Times New Roman" w:eastAsia="Times New Roman" w:hAnsi="Times New Roman"/>
          <w:color w:val="000000"/>
          <w:lang w:eastAsia="ru-RU"/>
        </w:rPr>
        <w:t xml:space="preserve">5 </w:t>
      </w:r>
      <w:r w:rsidRPr="00EE5B66">
        <w:rPr>
          <w:rFonts w:ascii="Times New Roman" w:eastAsia="Times New Roman" w:hAnsi="Times New Roman"/>
          <w:color w:val="000000"/>
          <w:lang w:eastAsia="ru-RU"/>
        </w:rPr>
        <w:t>(</w:t>
      </w:r>
      <w:r w:rsidR="00EE0169">
        <w:rPr>
          <w:rFonts w:ascii="Times New Roman" w:eastAsia="Times New Roman" w:hAnsi="Times New Roman"/>
          <w:color w:val="000000"/>
          <w:lang w:eastAsia="ru-RU"/>
        </w:rPr>
        <w:t>Пяти)</w:t>
      </w:r>
      <w:r w:rsidRPr="00EE5B66">
        <w:rPr>
          <w:rFonts w:ascii="Times New Roman" w:eastAsia="Times New Roman" w:hAnsi="Times New Roman"/>
          <w:color w:val="000000"/>
          <w:lang w:eastAsia="ru-RU"/>
        </w:rPr>
        <w:t xml:space="preserve"> дней </w:t>
      </w:r>
      <w:r w:rsidR="00D36A39">
        <w:rPr>
          <w:rFonts w:ascii="Times New Roman" w:eastAsia="Times New Roman" w:hAnsi="Times New Roman"/>
          <w:color w:val="000000"/>
          <w:lang w:eastAsia="ru-RU"/>
        </w:rPr>
        <w:t xml:space="preserve">с момента его выставления, услуги </w:t>
      </w:r>
      <w:r w:rsidRPr="00EE5B66">
        <w:rPr>
          <w:rFonts w:ascii="Times New Roman" w:eastAsia="Times New Roman" w:hAnsi="Times New Roman"/>
          <w:color w:val="000000"/>
          <w:lang w:eastAsia="ru-RU"/>
        </w:rPr>
        <w:t>(часть услуг) считается надлежаще оказанн</w:t>
      </w:r>
      <w:r w:rsidR="00D36A39">
        <w:rPr>
          <w:rFonts w:ascii="Times New Roman" w:eastAsia="Times New Roman" w:hAnsi="Times New Roman"/>
          <w:color w:val="000000"/>
          <w:lang w:eastAsia="ru-RU"/>
        </w:rPr>
        <w:t>ыми</w:t>
      </w:r>
      <w:r w:rsidRPr="00EE5B66">
        <w:rPr>
          <w:rFonts w:ascii="Times New Roman" w:eastAsia="Times New Roman" w:hAnsi="Times New Roman"/>
          <w:color w:val="000000"/>
          <w:lang w:eastAsia="ru-RU"/>
        </w:rPr>
        <w:t xml:space="preserve"> и принят</w:t>
      </w:r>
      <w:r w:rsidR="00D36A39">
        <w:rPr>
          <w:rFonts w:ascii="Times New Roman" w:eastAsia="Times New Roman" w:hAnsi="Times New Roman"/>
          <w:color w:val="000000"/>
          <w:lang w:eastAsia="ru-RU"/>
        </w:rPr>
        <w:t>ыми</w:t>
      </w:r>
      <w:r w:rsidRPr="00EE5B66">
        <w:rPr>
          <w:rFonts w:ascii="Times New Roman" w:eastAsia="Times New Roman" w:hAnsi="Times New Roman"/>
          <w:color w:val="000000"/>
          <w:lang w:eastAsia="ru-RU"/>
        </w:rPr>
        <w:t xml:space="preserve"> Заказчиком в полном объеме.</w:t>
      </w:r>
    </w:p>
    <w:p w14:paraId="47E903CF" w14:textId="77777777" w:rsidR="00984D0F" w:rsidRPr="00D051E4" w:rsidRDefault="00984D0F" w:rsidP="00D051E4">
      <w:pPr>
        <w:widowControl w:val="0"/>
        <w:tabs>
          <w:tab w:val="left" w:pos="1108"/>
        </w:tabs>
        <w:spacing w:after="0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5143F67D" w14:textId="77777777" w:rsidR="00CA199D" w:rsidRPr="001A3791" w:rsidRDefault="00CA199D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ВОЗВРАТ ДЕНЕЖНЫХ СРЕДСТВ</w:t>
      </w:r>
    </w:p>
    <w:p w14:paraId="3753EE88" w14:textId="77777777" w:rsidR="00CA199D" w:rsidRPr="00D051E4" w:rsidRDefault="00CA199D" w:rsidP="008B0090">
      <w:pPr>
        <w:spacing w:after="0" w:line="240" w:lineRule="auto"/>
        <w:ind w:left="1080"/>
        <w:jc w:val="both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29F29812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77374">
        <w:rPr>
          <w:rFonts w:ascii="Times New Roman" w:eastAsia="Times New Roman" w:hAnsi="Times New Roman"/>
          <w:color w:val="000000"/>
          <w:lang w:eastAsia="ru-RU"/>
        </w:rPr>
        <w:t xml:space="preserve">4.1. </w:t>
      </w:r>
      <w:r w:rsidR="00CF2EED" w:rsidRPr="00177374">
        <w:rPr>
          <w:rFonts w:ascii="Times New Roman" w:eastAsia="Times New Roman" w:hAnsi="Times New Roman"/>
          <w:color w:val="000000"/>
        </w:rPr>
        <w:t>В случае отказа Заказчика от Договора, Исполнитель возвращает Заказчику полученные от него денежные средства с удержанием фактически понесённых им расходов, которые определяются пропорционально количеству календарных дней обучения по Программе согласно п. 1.4. Договора.</w:t>
      </w:r>
    </w:p>
    <w:p w14:paraId="5AC0BB03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4.2. </w:t>
      </w:r>
      <w:r w:rsidR="00CF2EED" w:rsidRPr="00286DF4">
        <w:rPr>
          <w:rFonts w:ascii="Times New Roman" w:eastAsia="Times New Roman" w:hAnsi="Times New Roman"/>
          <w:color w:val="000000"/>
        </w:rPr>
        <w:t>Возврат денежных средств</w:t>
      </w:r>
      <w:r w:rsidR="00CF2EED">
        <w:rPr>
          <w:rFonts w:ascii="Times New Roman" w:eastAsia="Times New Roman" w:hAnsi="Times New Roman"/>
          <w:color w:val="000000"/>
        </w:rPr>
        <w:t xml:space="preserve"> Заказчику производится на основании его письменного заявления. Возврат производится в срок не позднее 10 (Десяти) банковских дней со дня представления Заказчиком соответствующего заявления с указанием его банковских реквизитов.</w:t>
      </w:r>
    </w:p>
    <w:p w14:paraId="2ED33F14" w14:textId="77777777" w:rsidR="005D648E" w:rsidRP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7927A5B3" w14:textId="77777777" w:rsidR="00CA199D" w:rsidRPr="001A3791" w:rsidRDefault="00CA199D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ОТВЕТСТВЕННОСТЬ СТОРОН</w:t>
      </w:r>
      <w:r w:rsidR="00474DE8">
        <w:rPr>
          <w:rFonts w:ascii="Times New Roman" w:eastAsia="Times New Roman" w:hAnsi="Times New Roman"/>
          <w:b/>
          <w:color w:val="000000"/>
        </w:rPr>
        <w:t xml:space="preserve"> И СЛУШАТЕЛЯ</w:t>
      </w:r>
    </w:p>
    <w:p w14:paraId="010CB027" w14:textId="77777777" w:rsidR="00861FDF" w:rsidRPr="00D051E4" w:rsidRDefault="00861FDF" w:rsidP="00D051E4">
      <w:pPr>
        <w:spacing w:after="0" w:line="240" w:lineRule="auto"/>
        <w:ind w:left="426" w:right="200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5ECE7FD7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5.1. За неисполнение или ненадлежащее исполнение своих обязательств по Договору Стороны </w:t>
      </w:r>
      <w:r w:rsidR="00474DE8">
        <w:rPr>
          <w:rFonts w:ascii="Times New Roman" w:eastAsia="Times New Roman" w:hAnsi="Times New Roman"/>
          <w:color w:val="000000"/>
          <w:lang w:eastAsia="ru-RU"/>
        </w:rPr>
        <w:t xml:space="preserve">и Слушатель </w:t>
      </w:r>
      <w:r w:rsidRPr="005D648E">
        <w:rPr>
          <w:rFonts w:ascii="Times New Roman" w:eastAsia="Times New Roman" w:hAnsi="Times New Roman"/>
          <w:color w:val="000000"/>
          <w:lang w:eastAsia="ru-RU"/>
        </w:rPr>
        <w:t>несут ответственность, предусмотренную законодательством Ро</w:t>
      </w:r>
      <w:r>
        <w:rPr>
          <w:rFonts w:ascii="Times New Roman" w:eastAsia="Times New Roman" w:hAnsi="Times New Roman"/>
          <w:color w:val="000000"/>
          <w:lang w:eastAsia="ru-RU"/>
        </w:rPr>
        <w:t>ссийской Федерации и Договором.</w:t>
      </w:r>
    </w:p>
    <w:p w14:paraId="330B3360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5.2. </w:t>
      </w:r>
      <w:r w:rsidR="00CF2EED" w:rsidRPr="00286DF4">
        <w:rPr>
          <w:rFonts w:ascii="Times New Roman" w:eastAsia="Times New Roman" w:hAnsi="Times New Roman"/>
          <w:color w:val="000000"/>
        </w:rPr>
        <w:t>При обнаружении недостатка услуг, а также нарушения Исполнителем сроков оказания услуг (сроки начала и (или) окончания оказания услуг и (или) промежуточные сроки оказания услуг) Заказчик вправе по своему выбору заявить требования, предусмотренные Правилами оказания платных образовательных услуг, утверждёнными постановлением Правительств</w:t>
      </w:r>
      <w:r w:rsidR="00202123">
        <w:rPr>
          <w:rFonts w:ascii="Times New Roman" w:eastAsia="Times New Roman" w:hAnsi="Times New Roman"/>
          <w:color w:val="000000"/>
        </w:rPr>
        <w:t>а</w:t>
      </w:r>
      <w:r w:rsidR="00CF2EED" w:rsidRPr="00286DF4">
        <w:rPr>
          <w:rFonts w:ascii="Times New Roman" w:eastAsia="Times New Roman" w:hAnsi="Times New Roman"/>
          <w:color w:val="000000"/>
        </w:rPr>
        <w:t xml:space="preserve"> РФ от 15 сентября 2020 г. № 1441.</w:t>
      </w:r>
    </w:p>
    <w:p w14:paraId="4FBEA7C4" w14:textId="77777777" w:rsidR="00CF2EED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5.3. В случае невозможности исполнения обязательств, возникшей по вине Заказчика, оказанные Исполнителем усл</w:t>
      </w:r>
      <w:r w:rsidRPr="00F27C1B">
        <w:rPr>
          <w:rFonts w:ascii="Times New Roman" w:eastAsia="Times New Roman" w:hAnsi="Times New Roman"/>
          <w:color w:val="000000"/>
          <w:lang w:eastAsia="ru-RU"/>
        </w:rPr>
        <w:t>уг</w:t>
      </w:r>
      <w:r w:rsidR="00C24DF8" w:rsidRPr="00F27C1B">
        <w:rPr>
          <w:rFonts w:ascii="Times New Roman" w:eastAsia="Times New Roman" w:hAnsi="Times New Roman"/>
          <w:color w:val="000000"/>
          <w:lang w:eastAsia="ru-RU"/>
        </w:rPr>
        <w:t>и</w:t>
      </w:r>
      <w:r>
        <w:rPr>
          <w:rFonts w:ascii="Times New Roman" w:eastAsia="Times New Roman" w:hAnsi="Times New Roman"/>
          <w:color w:val="000000"/>
          <w:lang w:eastAsia="ru-RU"/>
        </w:rPr>
        <w:t xml:space="preserve"> (часть услуг) подлежат оплате в полном объеме.</w:t>
      </w:r>
    </w:p>
    <w:p w14:paraId="6036E564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5.4. </w:t>
      </w:r>
      <w:r w:rsidR="00CF2EED">
        <w:rPr>
          <w:rFonts w:ascii="Times New Roman" w:eastAsia="Times New Roman" w:hAnsi="Times New Roman"/>
          <w:color w:val="000000"/>
        </w:rPr>
        <w:t>При невозможности исполнения Договора по вине Исполнителя, последний не вправе требовать оплаты услуг (части услуг), а если они уже оплачены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</w:t>
      </w:r>
    </w:p>
    <w:p w14:paraId="350B0957" w14:textId="77777777" w:rsidR="00A01F8C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5.5. </w:t>
      </w:r>
      <w:r w:rsidR="00CF2EED">
        <w:rPr>
          <w:rFonts w:ascii="Times New Roman" w:eastAsia="Times New Roman" w:hAnsi="Times New Roman"/>
          <w:color w:val="000000"/>
        </w:rPr>
        <w:t>В случае просрочки оплаты услуг Заказчиком за каждый день просрочки подлежат уплате проценты на сумму долга, определяемые ключевой ставкой Банка России, действовавшей в соответствующие периоды (ст. 395 ГК РФ).</w:t>
      </w:r>
    </w:p>
    <w:p w14:paraId="03722A8C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5.6. </w:t>
      </w:r>
      <w:r w:rsidR="00CF2EED">
        <w:rPr>
          <w:rFonts w:ascii="Times New Roman" w:eastAsia="Times New Roman" w:hAnsi="Times New Roman"/>
          <w:color w:val="000000"/>
        </w:rPr>
        <w:t>За неисполнение или нарушение устава Исполнителя, правил внутреннего распорядка и иных локальных нормативных актов по вопросам организации и осуществления образовательной деятельности к Слушателю</w:t>
      </w:r>
      <w:r w:rsidR="00CF2EED" w:rsidRPr="008E0F3E">
        <w:rPr>
          <w:rFonts w:ascii="Times New Roman" w:eastAsia="Times New Roman" w:hAnsi="Times New Roman"/>
          <w:color w:val="000000"/>
        </w:rPr>
        <w:t xml:space="preserve"> могут быть применены меры дисциплинарного взыскания - замечание, выговор, отчисление </w:t>
      </w:r>
      <w:r w:rsidR="00CF2EED" w:rsidRPr="00286DF4">
        <w:rPr>
          <w:rFonts w:ascii="Times New Roman" w:eastAsia="Times New Roman" w:hAnsi="Times New Roman"/>
          <w:color w:val="000000"/>
        </w:rPr>
        <w:t>(ч. 4 ст. 43 Федерального закона от 29.12.2012 № 273-ФЗ «Об образовании в Российской Федерации»).</w:t>
      </w:r>
    </w:p>
    <w:p w14:paraId="4DD6EB77" w14:textId="77777777" w:rsidR="005D648E" w:rsidRP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49140D52" w14:textId="77777777" w:rsidR="00CA199D" w:rsidRPr="001A3791" w:rsidRDefault="003C699D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ПОРЯДОК ИЗМЕНЕНИЯ И РАСТОРЖЕНИЯ ДОГОВОРА</w:t>
      </w:r>
    </w:p>
    <w:p w14:paraId="214FDB82" w14:textId="77777777" w:rsidR="00CF3976" w:rsidRDefault="00CF3976" w:rsidP="00AC20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0FA4C01A" w14:textId="77777777" w:rsidR="00CF2EED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6.1.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3E6A6FED" w14:textId="77777777" w:rsidR="00CF2EED" w:rsidRPr="00901232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6.2. </w:t>
      </w:r>
      <w:r w:rsidRPr="00901232">
        <w:rPr>
          <w:rFonts w:ascii="Times New Roman" w:eastAsia="Times New Roman" w:hAnsi="Times New Roman"/>
          <w:color w:val="000000"/>
          <w:lang w:eastAsia="ru-RU"/>
        </w:rPr>
        <w:t>Договор может быть расторгнут по соглашению Сторон.</w:t>
      </w:r>
    </w:p>
    <w:p w14:paraId="14549FB5" w14:textId="77777777" w:rsidR="00CF2EED" w:rsidRPr="00C46B53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BA1661">
        <w:rPr>
          <w:rFonts w:ascii="Times New Roman" w:eastAsia="Times New Roman" w:hAnsi="Times New Roman"/>
          <w:color w:val="000000"/>
          <w:lang w:eastAsia="ru-RU"/>
        </w:rPr>
        <w:t>6.3. Договор может быть расторгнут по инициат</w:t>
      </w:r>
      <w:r w:rsidRPr="006A231E">
        <w:rPr>
          <w:rFonts w:ascii="Times New Roman" w:eastAsia="Times New Roman" w:hAnsi="Times New Roman"/>
          <w:color w:val="000000"/>
          <w:lang w:eastAsia="ru-RU"/>
        </w:rPr>
        <w:t>иве Исполнителя в односто</w:t>
      </w:r>
      <w:r w:rsidRPr="006578A0">
        <w:rPr>
          <w:rFonts w:ascii="Times New Roman" w:eastAsia="Times New Roman" w:hAnsi="Times New Roman"/>
          <w:color w:val="000000"/>
          <w:lang w:eastAsia="ru-RU"/>
        </w:rPr>
        <w:t xml:space="preserve">роннем </w:t>
      </w:r>
      <w:r w:rsidR="00C17626" w:rsidRPr="00347C1B">
        <w:rPr>
          <w:rFonts w:ascii="Times New Roman" w:eastAsia="Times New Roman" w:hAnsi="Times New Roman"/>
          <w:color w:val="000000"/>
          <w:lang w:eastAsia="ru-RU"/>
        </w:rPr>
        <w:t xml:space="preserve">внесудебном </w:t>
      </w:r>
      <w:r w:rsidRPr="00C46B53">
        <w:rPr>
          <w:rFonts w:ascii="Times New Roman" w:eastAsia="Times New Roman" w:hAnsi="Times New Roman"/>
          <w:color w:val="000000"/>
          <w:lang w:eastAsia="ru-RU"/>
        </w:rPr>
        <w:t>порядке (односторонний отказ в соответствии со ст. 450.1 ГК РФ) в случаях:</w:t>
      </w:r>
    </w:p>
    <w:p w14:paraId="0D7F969C" w14:textId="77777777" w:rsidR="00CF2EED" w:rsidRPr="00C46B53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 w:rsidRPr="00C46B53">
        <w:rPr>
          <w:rFonts w:ascii="Times New Roman" w:eastAsia="Times New Roman" w:hAnsi="Times New Roman"/>
          <w:color w:val="000000"/>
          <w:lang w:eastAsia="ru-RU"/>
        </w:rPr>
        <w:t>неоплаты обучения / просрочки оплаты стоимости услуг на срок свыше 10 (Десяти) дней с момента истечения срока, установленного Договором;</w:t>
      </w:r>
    </w:p>
    <w:p w14:paraId="72C18675" w14:textId="77777777" w:rsidR="00CF2EED" w:rsidRPr="00C46B53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 w:rsidRPr="00C46B53">
        <w:rPr>
          <w:rFonts w:ascii="Times New Roman" w:eastAsia="Times New Roman" w:hAnsi="Times New Roman"/>
          <w:color w:val="000000"/>
          <w:lang w:eastAsia="ru-RU"/>
        </w:rPr>
        <w:t>в иных случаях, предусмотренных законодательством Российской Федерации.</w:t>
      </w:r>
    </w:p>
    <w:p w14:paraId="055021A8" w14:textId="77777777" w:rsidR="00CF2EED" w:rsidRPr="00C46B53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>6.4. Действие Договора прекращается досрочно:</w:t>
      </w:r>
    </w:p>
    <w:p w14:paraId="6E27D3EA" w14:textId="77777777" w:rsidR="00CF2EED" w:rsidRPr="00C46B53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 w:rsidRPr="00C46B53">
        <w:rPr>
          <w:rFonts w:ascii="Times New Roman" w:eastAsia="Times New Roman" w:hAnsi="Times New Roman"/>
          <w:color w:val="000000"/>
          <w:lang w:eastAsia="ru-RU"/>
        </w:rPr>
        <w:t>по инициативе Заказчика;</w:t>
      </w:r>
    </w:p>
    <w:p w14:paraId="08F9A675" w14:textId="77777777" w:rsidR="00CF2EED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 w:rsidRPr="00C46B53">
        <w:rPr>
          <w:rFonts w:ascii="Times New Roman" w:eastAsia="Times New Roman" w:hAnsi="Times New Roman"/>
          <w:color w:val="000000"/>
          <w:lang w:eastAsia="ru-RU"/>
        </w:rPr>
        <w:t>по инициативе Исполнителя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 в случае применения к </w:t>
      </w:r>
      <w:r w:rsidR="001A3791">
        <w:rPr>
          <w:rFonts w:ascii="Times New Roman" w:eastAsia="Times New Roman" w:hAnsi="Times New Roman"/>
          <w:color w:val="000000"/>
          <w:lang w:eastAsia="ru-RU"/>
        </w:rPr>
        <w:t>Слушателю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 отчисления как меры дисциплинарного взыскания, в случае невыполнения </w:t>
      </w:r>
      <w:r w:rsidR="00C24DF8">
        <w:rPr>
          <w:rFonts w:ascii="Times New Roman" w:eastAsia="Times New Roman" w:hAnsi="Times New Roman"/>
          <w:color w:val="000000"/>
          <w:lang w:eastAsia="ru-RU"/>
        </w:rPr>
        <w:t xml:space="preserve">Слушателем 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обязанностей по добросовестному освоению Программы и выполнению учебного плана (индивидуального учебного плана), в случае установления нарушения правил приема, повлекшего по вине </w:t>
      </w:r>
      <w:r w:rsidR="001A3791">
        <w:rPr>
          <w:rFonts w:ascii="Times New Roman" w:eastAsia="Times New Roman" w:hAnsi="Times New Roman"/>
          <w:color w:val="000000"/>
          <w:lang w:eastAsia="ru-RU"/>
        </w:rPr>
        <w:t>Слушателя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 его незаконное зачисление;</w:t>
      </w:r>
    </w:p>
    <w:p w14:paraId="6C738016" w14:textId="77777777" w:rsidR="00CF2EED" w:rsidRPr="00177374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по обстоятельствам, не зависящим от воли Сторон, в том числе в случае ликвидации </w:t>
      </w:r>
      <w:r w:rsidR="00CF2EED" w:rsidRPr="00177374">
        <w:rPr>
          <w:rFonts w:ascii="Times New Roman" w:eastAsia="Times New Roman" w:hAnsi="Times New Roman"/>
          <w:color w:val="000000"/>
          <w:lang w:eastAsia="ru-RU"/>
        </w:rPr>
        <w:t>Исполнителя.</w:t>
      </w:r>
    </w:p>
    <w:p w14:paraId="2605C4EE" w14:textId="77777777" w:rsidR="00CF2EED" w:rsidRPr="00177374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77374">
        <w:rPr>
          <w:rFonts w:ascii="Times New Roman" w:eastAsia="Times New Roman" w:hAnsi="Times New Roman"/>
          <w:color w:val="000000"/>
          <w:lang w:eastAsia="ru-RU"/>
        </w:rPr>
        <w:t>6.5. Заказчик вправе отказаться от исполнения Договора при условии оплаты Исполнителю фактически понесенных им расходов, которые определяются пропорционально количеству календарных дней обучения по Программе согласно п. 1.4. Договора.</w:t>
      </w:r>
    </w:p>
    <w:p w14:paraId="46609888" w14:textId="77777777" w:rsidR="00CF2EED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77374">
        <w:rPr>
          <w:rFonts w:ascii="Times New Roman" w:eastAsia="Times New Roman" w:hAnsi="Times New Roman"/>
          <w:color w:val="000000"/>
          <w:lang w:eastAsia="ru-RU"/>
        </w:rPr>
        <w:t>6.6. При невозможности прохождения обучения в сроки, установленные Договором,</w:t>
      </w:r>
      <w:r>
        <w:rPr>
          <w:rFonts w:ascii="Times New Roman" w:eastAsia="Times New Roman" w:hAnsi="Times New Roman"/>
          <w:color w:val="000000"/>
          <w:lang w:eastAsia="ru-RU"/>
        </w:rPr>
        <w:t xml:space="preserve"> Стороны вправе согласовать зачисление </w:t>
      </w:r>
      <w:r w:rsidR="001A3791">
        <w:rPr>
          <w:rFonts w:ascii="Times New Roman" w:eastAsia="Times New Roman" w:hAnsi="Times New Roman"/>
          <w:color w:val="000000"/>
          <w:lang w:eastAsia="ru-RU"/>
        </w:rPr>
        <w:t>Слушателя</w:t>
      </w:r>
      <w:r>
        <w:rPr>
          <w:rFonts w:ascii="Times New Roman" w:eastAsia="Times New Roman" w:hAnsi="Times New Roman"/>
          <w:color w:val="000000"/>
          <w:lang w:eastAsia="ru-RU"/>
        </w:rPr>
        <w:t xml:space="preserve"> в другую группу обучения (при наличии такой возможности у Исполнителя).</w:t>
      </w:r>
    </w:p>
    <w:p w14:paraId="02C86A7C" w14:textId="77777777" w:rsidR="00CA199D" w:rsidRDefault="00CA199D" w:rsidP="008B009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5DA9B8B0" w14:textId="77777777" w:rsidR="003718B5" w:rsidRPr="001A3791" w:rsidRDefault="003718B5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РАЗРЕШЕНИЕ СПОРОВ</w:t>
      </w:r>
    </w:p>
    <w:p w14:paraId="531F2722" w14:textId="77777777" w:rsidR="003718B5" w:rsidRPr="003718B5" w:rsidRDefault="003718B5" w:rsidP="003718B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6D2D231C" w14:textId="77777777" w:rsidR="003718B5" w:rsidRP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7.1. Все вопросы, не урегулированные настоящим Договором, разрешаются Сторонами в соответствии с действующим законодательством Российской Федерации.</w:t>
      </w:r>
    </w:p>
    <w:p w14:paraId="77A8C841" w14:textId="77777777" w:rsid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 xml:space="preserve">7.2. Все споры, возникающие при исполнении настоящего Договора, решаются Сторонами путем переговоров. Претензионный порядок рассмотрения споров является обязательным. Претензии предъявляются в письменном виде. По полученной претензии Сторона обязана предоставить письменный </w:t>
      </w:r>
      <w:proofErr w:type="gramStart"/>
      <w:r w:rsidR="0004360A" w:rsidRPr="003718B5">
        <w:rPr>
          <w:rFonts w:ascii="Times New Roman" w:eastAsia="Times New Roman" w:hAnsi="Times New Roman"/>
          <w:color w:val="000000"/>
          <w:lang w:eastAsia="ru-RU"/>
        </w:rPr>
        <w:t>ответ по существу</w:t>
      </w:r>
      <w:proofErr w:type="gramEnd"/>
      <w:r w:rsidRPr="003718B5">
        <w:rPr>
          <w:rFonts w:ascii="Times New Roman" w:eastAsia="Times New Roman" w:hAnsi="Times New Roman"/>
          <w:color w:val="000000"/>
          <w:lang w:eastAsia="ru-RU"/>
        </w:rPr>
        <w:t xml:space="preserve"> в срок не позднее 14 календарных дней с даты ее получения. Оставление претензии без ответа в установленный срок означает </w:t>
      </w:r>
      <w:r>
        <w:rPr>
          <w:rFonts w:ascii="Times New Roman" w:eastAsia="Times New Roman" w:hAnsi="Times New Roman"/>
          <w:color w:val="000000"/>
          <w:lang w:eastAsia="ru-RU"/>
        </w:rPr>
        <w:t>признание требований претензии.</w:t>
      </w:r>
    </w:p>
    <w:p w14:paraId="211752C9" w14:textId="77777777" w:rsidR="003718B5" w:rsidRP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В претензии должны быть указаны: наименование, почтовый адрес и реквизиты организации, предъявившей претензию; наименование, почтовый адрес и реквизиты организации, которой направлена претензия.</w:t>
      </w:r>
    </w:p>
    <w:p w14:paraId="16CFB586" w14:textId="77777777" w:rsid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 xml:space="preserve">Если претензионные требования подлежат денежной оценке, в претензии указывается </w:t>
      </w:r>
      <w:proofErr w:type="spellStart"/>
      <w:r w:rsidRPr="003718B5">
        <w:rPr>
          <w:rFonts w:ascii="Times New Roman" w:eastAsia="Times New Roman" w:hAnsi="Times New Roman"/>
          <w:color w:val="000000"/>
          <w:lang w:eastAsia="ru-RU"/>
        </w:rPr>
        <w:t>истребуемая</w:t>
      </w:r>
      <w:proofErr w:type="spellEnd"/>
      <w:r w:rsidRPr="003718B5">
        <w:rPr>
          <w:rFonts w:ascii="Times New Roman" w:eastAsia="Times New Roman" w:hAnsi="Times New Roman"/>
          <w:color w:val="000000"/>
          <w:lang w:eastAsia="ru-RU"/>
        </w:rPr>
        <w:t xml:space="preserve"> сумма и е</w:t>
      </w:r>
      <w:r>
        <w:rPr>
          <w:rFonts w:ascii="Times New Roman" w:eastAsia="Times New Roman" w:hAnsi="Times New Roman"/>
          <w:color w:val="000000"/>
          <w:lang w:eastAsia="ru-RU"/>
        </w:rPr>
        <w:t>е полный и обоснованный расчет.</w:t>
      </w:r>
    </w:p>
    <w:p w14:paraId="39739A9D" w14:textId="77777777" w:rsid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22FF5712" w14:textId="77777777" w:rsidR="003718B5" w:rsidRP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38BC25CE" w14:textId="77777777" w:rsidR="003718B5" w:rsidRP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7.3. Споры, не урегулированные Сторонами в претензионном порядке, подлежат разрешению в соответствии с действующим законодательством Российской Федерац</w:t>
      </w:r>
      <w:r>
        <w:rPr>
          <w:rFonts w:ascii="Times New Roman" w:eastAsia="Times New Roman" w:hAnsi="Times New Roman"/>
          <w:color w:val="000000"/>
          <w:lang w:eastAsia="ru-RU"/>
        </w:rPr>
        <w:t>ии в Арбитражном суде г. Москвы</w:t>
      </w:r>
      <w:r w:rsidRPr="003718B5">
        <w:rPr>
          <w:rFonts w:ascii="Times New Roman" w:eastAsia="Times New Roman" w:hAnsi="Times New Roman"/>
          <w:color w:val="000000"/>
          <w:lang w:eastAsia="ru-RU"/>
        </w:rPr>
        <w:t>.</w:t>
      </w:r>
    </w:p>
    <w:p w14:paraId="250328A1" w14:textId="77777777" w:rsidR="003718B5" w:rsidRPr="00D051E4" w:rsidRDefault="003718B5" w:rsidP="008B009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053A6555" w14:textId="77777777" w:rsidR="00CA199D" w:rsidRPr="001A3791" w:rsidRDefault="001E2213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ДОПОЛНИТЕЛЬНЫЕ УСЛОВИЯ</w:t>
      </w:r>
    </w:p>
    <w:p w14:paraId="2C4E343D" w14:textId="77777777" w:rsidR="00CA199D" w:rsidRPr="00AF2137" w:rsidRDefault="00CA199D" w:rsidP="00AF213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4F36D124" w14:textId="77777777" w:rsidR="007C676A" w:rsidRDefault="00C5242D" w:rsidP="007C67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7C676A">
        <w:rPr>
          <w:rFonts w:ascii="Times New Roman" w:eastAsia="Times New Roman" w:hAnsi="Times New Roman"/>
          <w:color w:val="000000"/>
          <w:lang w:eastAsia="ru-RU"/>
        </w:rPr>
        <w:t xml:space="preserve">.1. Стороны пришли к соглашению, что надлежащим уведомлением Заказчика о расторжении Договора по соглашению Сторон, о прекращении обязательств по Договору, об отказе Исполнителя от Договора, об отчислении Слушателя, о ненадлежащем исполнении и (или) </w:t>
      </w:r>
      <w:r w:rsidR="007C676A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неисполнении условий 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Заказчику; направления соответствующих документов и (или) уведомления заказным письмом Почтой России или курьерской </w:t>
      </w:r>
      <w:r w:rsidR="007C676A" w:rsidRPr="00177374">
        <w:rPr>
          <w:rFonts w:ascii="Times New Roman" w:eastAsia="Times New Roman" w:hAnsi="Times New Roman"/>
          <w:color w:val="000000"/>
          <w:lang w:eastAsia="ru-RU"/>
        </w:rPr>
        <w:t>службой.</w:t>
      </w:r>
    </w:p>
    <w:p w14:paraId="050228C6" w14:textId="77777777" w:rsidR="007C676A" w:rsidRDefault="007C676A" w:rsidP="007C67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Если уведомление передается Заказчику лично, Заказчик считается извещенным надлежащим образом при условии, что </w:t>
      </w:r>
      <w:r w:rsidR="00C5242D">
        <w:rPr>
          <w:rFonts w:ascii="Times New Roman" w:eastAsia="Times New Roman" w:hAnsi="Times New Roman"/>
          <w:color w:val="000000"/>
          <w:lang w:eastAsia="ru-RU"/>
        </w:rPr>
        <w:t xml:space="preserve">представитель </w:t>
      </w:r>
      <w:r>
        <w:rPr>
          <w:rFonts w:ascii="Times New Roman" w:eastAsia="Times New Roman" w:hAnsi="Times New Roman"/>
          <w:color w:val="000000"/>
          <w:lang w:eastAsia="ru-RU"/>
        </w:rPr>
        <w:t>Заказчик</w:t>
      </w:r>
      <w:r w:rsidR="00C5242D">
        <w:rPr>
          <w:rFonts w:ascii="Times New Roman" w:eastAsia="Times New Roman" w:hAnsi="Times New Roman"/>
          <w:color w:val="000000"/>
          <w:lang w:eastAsia="ru-RU"/>
        </w:rPr>
        <w:t>а</w:t>
      </w:r>
      <w:r>
        <w:rPr>
          <w:rFonts w:ascii="Times New Roman" w:eastAsia="Times New Roman" w:hAnsi="Times New Roman"/>
          <w:color w:val="000000"/>
          <w:lang w:eastAsia="ru-RU"/>
        </w:rPr>
        <w:t xml:space="preserve"> расписался в получении уведомления, или, если </w:t>
      </w:r>
      <w:r w:rsidR="00C5242D">
        <w:rPr>
          <w:rFonts w:ascii="Times New Roman" w:eastAsia="Times New Roman" w:hAnsi="Times New Roman"/>
          <w:color w:val="000000"/>
          <w:lang w:eastAsia="ru-RU"/>
        </w:rPr>
        <w:t xml:space="preserve">представитель </w:t>
      </w:r>
      <w:r>
        <w:rPr>
          <w:rFonts w:ascii="Times New Roman" w:eastAsia="Times New Roman" w:hAnsi="Times New Roman"/>
          <w:color w:val="000000"/>
          <w:lang w:eastAsia="ru-RU"/>
        </w:rPr>
        <w:t>Заказчик</w:t>
      </w:r>
      <w:r w:rsidR="00C5242D">
        <w:rPr>
          <w:rFonts w:ascii="Times New Roman" w:eastAsia="Times New Roman" w:hAnsi="Times New Roman"/>
          <w:color w:val="000000"/>
          <w:lang w:eastAsia="ru-RU"/>
        </w:rPr>
        <w:t>а</w:t>
      </w:r>
      <w:r>
        <w:rPr>
          <w:rFonts w:ascii="Times New Roman" w:eastAsia="Times New Roman" w:hAnsi="Times New Roman"/>
          <w:color w:val="000000"/>
          <w:lang w:eastAsia="ru-RU"/>
        </w:rPr>
        <w:t xml:space="preserve"> отказался от получения уведомления под расписку, этот отказ письменно зафиксирован Исполнителем.</w:t>
      </w:r>
    </w:p>
    <w:p w14:paraId="3EE2ED7A" w14:textId="77777777" w:rsidR="007C676A" w:rsidRDefault="007C676A" w:rsidP="007C67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Уведомление, направленное по почте или курьерской службой, считается полученным с момента его доставки адресату по адресу, указанному в разделе </w:t>
      </w:r>
      <w:r w:rsidR="00C5242D">
        <w:rPr>
          <w:rFonts w:ascii="Times New Roman" w:eastAsia="Times New Roman" w:hAnsi="Times New Roman"/>
          <w:color w:val="000000"/>
          <w:lang w:eastAsia="ru-RU"/>
        </w:rPr>
        <w:t>10</w:t>
      </w:r>
      <w:r>
        <w:rPr>
          <w:rFonts w:ascii="Times New Roman" w:eastAsia="Times New Roman" w:hAnsi="Times New Roman"/>
          <w:color w:val="000000"/>
          <w:lang w:eastAsia="ru-RU"/>
        </w:rPr>
        <w:t xml:space="preserve"> Договора, либо получения отправителем подтверждения отсутствия адресата по указанному адресу.</w:t>
      </w:r>
    </w:p>
    <w:p w14:paraId="22BD27FB" w14:textId="77777777" w:rsidR="00C5242D" w:rsidRDefault="00C5242D" w:rsidP="00C524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</w:rPr>
        <w:t>8.2. Сторона</w:t>
      </w:r>
      <w:r w:rsidR="00474DE8">
        <w:rPr>
          <w:rFonts w:ascii="Times New Roman" w:eastAsia="Times New Roman" w:hAnsi="Times New Roman"/>
          <w:color w:val="000000"/>
        </w:rPr>
        <w:t xml:space="preserve"> или Слушатель</w:t>
      </w:r>
      <w:r>
        <w:rPr>
          <w:rFonts w:ascii="Times New Roman" w:eastAsia="Times New Roman" w:hAnsi="Times New Roman"/>
          <w:color w:val="000000"/>
        </w:rPr>
        <w:t>, изменивш</w:t>
      </w:r>
      <w:r w:rsidR="00474DE8">
        <w:rPr>
          <w:rFonts w:ascii="Times New Roman" w:eastAsia="Times New Roman" w:hAnsi="Times New Roman"/>
          <w:color w:val="000000"/>
        </w:rPr>
        <w:t>ие</w:t>
      </w:r>
      <w:r>
        <w:rPr>
          <w:rFonts w:ascii="Times New Roman" w:eastAsia="Times New Roman" w:hAnsi="Times New Roman"/>
          <w:color w:val="000000"/>
        </w:rPr>
        <w:t xml:space="preserve"> в течение срока действия Договора адрес и/или реквизиты, указанные в разделе 10 Договора, обязан</w:t>
      </w:r>
      <w:r w:rsidR="00474DE8">
        <w:rPr>
          <w:rFonts w:ascii="Times New Roman" w:eastAsia="Times New Roman" w:hAnsi="Times New Roman"/>
          <w:color w:val="000000"/>
        </w:rPr>
        <w:t>ы</w:t>
      </w:r>
      <w:r>
        <w:rPr>
          <w:rFonts w:ascii="Times New Roman" w:eastAsia="Times New Roman" w:hAnsi="Times New Roman"/>
          <w:color w:val="000000"/>
        </w:rPr>
        <w:t xml:space="preserve"> уведомить другую Сторону</w:t>
      </w:r>
      <w:r w:rsidR="00474DE8">
        <w:rPr>
          <w:rFonts w:ascii="Times New Roman" w:eastAsia="Times New Roman" w:hAnsi="Times New Roman"/>
          <w:color w:val="000000"/>
        </w:rPr>
        <w:t>/Стороны</w:t>
      </w:r>
      <w:r>
        <w:rPr>
          <w:rFonts w:ascii="Times New Roman" w:eastAsia="Times New Roman" w:hAnsi="Times New Roman"/>
          <w:color w:val="000000"/>
        </w:rPr>
        <w:t xml:space="preserve"> о своих новых реквизитах </w:t>
      </w:r>
      <w:r>
        <w:rPr>
          <w:rFonts w:ascii="Times New Roman" w:eastAsia="Times New Roman" w:hAnsi="Times New Roman"/>
          <w:color w:val="000000"/>
          <w:lang w:eastAsia="ru-RU"/>
        </w:rPr>
        <w:t>и/или адресе в течение 5 (пяти) рабочих дней.</w:t>
      </w:r>
    </w:p>
    <w:p w14:paraId="4DB386AC" w14:textId="77777777" w:rsidR="00C5242D" w:rsidRDefault="00C5242D" w:rsidP="00C524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8.3. Уважительными причинами пропуска Слушателем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14:paraId="7B42610D" w14:textId="77777777" w:rsidR="00C5242D" w:rsidRDefault="00C5242D" w:rsidP="00C524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Надлежащим оправдательным документом, подтверждающим уважительность причины пропуска Слушателем учебных занятий, Стороны считают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14:paraId="3C92377E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>.4. 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не передавать её третьим лицам без письменного согласия Стороны, предоставившей указанную информацию.</w:t>
      </w:r>
    </w:p>
    <w:p w14:paraId="5067BBB5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>.4.1. 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</w:t>
      </w:r>
    </w:p>
    <w:p w14:paraId="3698EDEA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 xml:space="preserve">.4.2. Не является конфиденциальной информация о сторонах Договора, сведения о выдаче </w:t>
      </w:r>
      <w:r>
        <w:rPr>
          <w:rFonts w:ascii="Times New Roman" w:eastAsia="Times New Roman" w:hAnsi="Times New Roman"/>
          <w:color w:val="000000"/>
          <w:lang w:eastAsia="ru-RU"/>
        </w:rPr>
        <w:t>Слушателю</w:t>
      </w:r>
      <w:r w:rsidR="00C5242D">
        <w:rPr>
          <w:rFonts w:ascii="Times New Roman" w:eastAsia="Times New Roman" w:hAnsi="Times New Roman"/>
          <w:color w:val="000000"/>
          <w:lang w:eastAsia="ru-RU"/>
        </w:rPr>
        <w:t xml:space="preserve"> документов по окончании обучения и их реквизитах, общедоступные данные.</w:t>
      </w:r>
    </w:p>
    <w:p w14:paraId="23EBF7B6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>.4.3. 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Федерации.</w:t>
      </w:r>
    </w:p>
    <w:p w14:paraId="2E8AC275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>.5. Заказчик не вправе передавать свои обязательства по Договору третьим лицам без письменного согласия Исполнителя.</w:t>
      </w:r>
    </w:p>
    <w:p w14:paraId="1C52C4F8" w14:textId="77777777" w:rsidR="00C5242D" w:rsidRDefault="00C5242D" w:rsidP="00AC020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2E5B15FE" w14:textId="77777777" w:rsidR="00CA199D" w:rsidRPr="001A3791" w:rsidRDefault="00CA199D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ЗАКЛЮЧИТЕЛЬНЫЕ ПОЛОЖЕНИЯ</w:t>
      </w:r>
    </w:p>
    <w:p w14:paraId="77677814" w14:textId="77777777" w:rsidR="00CA199D" w:rsidRDefault="00CA199D" w:rsidP="00AF213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57768A0E" w14:textId="77777777" w:rsidR="001A7151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9.1. Договор вступает в силу со дня его подписания Сторонами</w:t>
      </w:r>
      <w:r w:rsidR="00474DE8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 xml:space="preserve">и действует до момента окончания обучения </w:t>
      </w:r>
      <w:r w:rsidR="00457BBF">
        <w:rPr>
          <w:rFonts w:ascii="Times New Roman" w:eastAsia="Times New Roman" w:hAnsi="Times New Roman"/>
          <w:color w:val="000000"/>
          <w:lang w:eastAsia="ru-RU"/>
        </w:rPr>
        <w:t xml:space="preserve">Слушателя </w:t>
      </w:r>
      <w:r>
        <w:rPr>
          <w:rFonts w:ascii="Times New Roman" w:eastAsia="Times New Roman" w:hAnsi="Times New Roman"/>
          <w:color w:val="000000"/>
          <w:lang w:eastAsia="ru-RU"/>
        </w:rPr>
        <w:t xml:space="preserve">по Программе. Прекращение действия Договора не освобождает Стороны </w:t>
      </w:r>
      <w:r w:rsidR="00474DE8">
        <w:rPr>
          <w:rFonts w:ascii="Times New Roman" w:eastAsia="Times New Roman" w:hAnsi="Times New Roman"/>
          <w:color w:val="000000"/>
          <w:lang w:eastAsia="ru-RU"/>
        </w:rPr>
        <w:t xml:space="preserve">и Слушателя </w:t>
      </w:r>
      <w:r>
        <w:rPr>
          <w:rFonts w:ascii="Times New Roman" w:eastAsia="Times New Roman" w:hAnsi="Times New Roman"/>
          <w:color w:val="000000"/>
          <w:lang w:eastAsia="ru-RU"/>
        </w:rPr>
        <w:t>от исполнения обязательств, возникших в период его действия.</w:t>
      </w:r>
    </w:p>
    <w:p w14:paraId="799B1F69" w14:textId="77777777" w:rsidR="001A7151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9.2. Сведения, указанные в Договоре, соответствуют информации, размещенной на официальном сайте Исполнителя в сети «Интернет»: </w:t>
      </w:r>
      <w:hyperlink r:id="rId8" w:history="1">
        <w:r w:rsidR="00580824" w:rsidRPr="00BF1F43">
          <w:rPr>
            <w:rStyle w:val="ab"/>
            <w:rFonts w:ascii="Times New Roman" w:eastAsia="Times New Roman" w:hAnsi="Times New Roman"/>
          </w:rPr>
          <w:t>https://managecenter.ru/</w:t>
        </w:r>
      </w:hyperlink>
      <w:r w:rsidR="00580824" w:rsidRPr="00580824">
        <w:rPr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>на дату заключения Договора.</w:t>
      </w:r>
    </w:p>
    <w:p w14:paraId="4F1107AA" w14:textId="77777777" w:rsidR="001A7151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9.3. Договор </w:t>
      </w:r>
      <w:r w:rsidRPr="00BA1661">
        <w:rPr>
          <w:rFonts w:ascii="Times New Roman" w:eastAsia="Times New Roman" w:hAnsi="Times New Roman"/>
          <w:color w:val="000000"/>
          <w:lang w:eastAsia="ru-RU"/>
        </w:rPr>
        <w:t xml:space="preserve">составлен </w:t>
      </w:r>
      <w:r w:rsidRPr="006A231E">
        <w:rPr>
          <w:rFonts w:ascii="Times New Roman" w:eastAsia="Times New Roman" w:hAnsi="Times New Roman"/>
          <w:color w:val="000000"/>
          <w:lang w:eastAsia="ru-RU"/>
        </w:rPr>
        <w:t xml:space="preserve">в </w:t>
      </w:r>
      <w:r w:rsidR="00BA1661" w:rsidRPr="00C46B53">
        <w:rPr>
          <w:rFonts w:ascii="Times New Roman" w:eastAsia="Times New Roman" w:hAnsi="Times New Roman"/>
          <w:color w:val="000000"/>
          <w:lang w:eastAsia="ru-RU"/>
        </w:rPr>
        <w:t>2</w:t>
      </w:r>
      <w:r w:rsidR="00580824" w:rsidRPr="00C46B53">
        <w:rPr>
          <w:rFonts w:ascii="Times New Roman" w:eastAsia="Times New Roman" w:hAnsi="Times New Roman"/>
          <w:color w:val="000000"/>
          <w:lang w:eastAsia="ru-RU"/>
        </w:rPr>
        <w:t>-х</w:t>
      </w: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 экземплярах, по одному для каждой из Сторон. Все экземпляры имеют одинаковую юридическую силу.</w:t>
      </w:r>
      <w:r w:rsidRPr="001A7151">
        <w:t xml:space="preserve"> </w:t>
      </w:r>
    </w:p>
    <w:p w14:paraId="5B5FDCCC" w14:textId="77777777" w:rsidR="001A7151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</w:rPr>
        <w:t>9.4. Подписывая Договор, Заказчик</w:t>
      </w:r>
      <w:r w:rsidR="008D1468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подтвержда</w:t>
      </w:r>
      <w:r w:rsidR="006A231E">
        <w:rPr>
          <w:rFonts w:ascii="Times New Roman" w:eastAsia="Times New Roman" w:hAnsi="Times New Roman"/>
          <w:color w:val="000000"/>
        </w:rPr>
        <w:t>е</w:t>
      </w:r>
      <w:r>
        <w:rPr>
          <w:rFonts w:ascii="Times New Roman" w:eastAsia="Times New Roman" w:hAnsi="Times New Roman"/>
          <w:color w:val="000000"/>
        </w:rPr>
        <w:t xml:space="preserve">т ознакомление со сведениями о предоставлении платных образовательных услуг в порядке и объеме, которые предусмотрены Федеральным законом от 29 декабря 2012 г. № 273-ФЗ «Об образовании в Российской </w:t>
      </w:r>
      <w:r>
        <w:rPr>
          <w:rFonts w:ascii="Times New Roman" w:eastAsia="Times New Roman" w:hAnsi="Times New Roman"/>
          <w:color w:val="000000"/>
          <w:lang w:eastAsia="ru-RU"/>
        </w:rPr>
        <w:t>Федерации».</w:t>
      </w:r>
    </w:p>
    <w:p w14:paraId="07A6685D" w14:textId="77777777" w:rsidR="00FD3352" w:rsidRPr="005A1A47" w:rsidRDefault="00FD3352" w:rsidP="005A1A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15FE5AA1" w14:textId="77777777" w:rsidR="00CA199D" w:rsidRPr="00C5242D" w:rsidRDefault="00435F00" w:rsidP="00C5242D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 </w:t>
      </w:r>
      <w:r w:rsidR="00CA199D" w:rsidRPr="00C5242D">
        <w:rPr>
          <w:rFonts w:ascii="Times New Roman" w:eastAsia="Times New Roman" w:hAnsi="Times New Roman"/>
          <w:b/>
          <w:color w:val="000000"/>
        </w:rPr>
        <w:t>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08"/>
      </w:tblGrid>
      <w:tr w:rsidR="00DA48DA" w:rsidRPr="00DA48DA" w14:paraId="37FD1EE5" w14:textId="77777777" w:rsidTr="004571BE">
        <w:tc>
          <w:tcPr>
            <w:tcW w:w="4873" w:type="dxa"/>
            <w:shd w:val="clear" w:color="auto" w:fill="auto"/>
          </w:tcPr>
          <w:p w14:paraId="59E797B9" w14:textId="77777777" w:rsidR="00DA48DA" w:rsidRPr="00DA48DA" w:rsidRDefault="00DA48DA" w:rsidP="00DA48DA">
            <w:pPr>
              <w:spacing w:after="0" w:line="240" w:lineRule="atLeast"/>
              <w:ind w:right="20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48DA">
              <w:rPr>
                <w:rFonts w:ascii="Times New Roman" w:eastAsia="Times New Roman" w:hAnsi="Times New Roman"/>
                <w:b/>
                <w:bCs/>
              </w:rPr>
              <w:t>Исполнитель</w:t>
            </w:r>
          </w:p>
        </w:tc>
        <w:tc>
          <w:tcPr>
            <w:tcW w:w="4874" w:type="dxa"/>
            <w:shd w:val="clear" w:color="auto" w:fill="auto"/>
          </w:tcPr>
          <w:p w14:paraId="24B467C1" w14:textId="77777777" w:rsidR="00DA48DA" w:rsidRPr="00DA48DA" w:rsidRDefault="00DA48DA" w:rsidP="00DA48DA">
            <w:pPr>
              <w:spacing w:after="0" w:line="240" w:lineRule="atLeast"/>
              <w:ind w:right="20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48DA">
              <w:rPr>
                <w:rFonts w:ascii="Times New Roman" w:eastAsia="Times New Roman" w:hAnsi="Times New Roman"/>
                <w:b/>
                <w:bCs/>
                <w:lang w:eastAsia="ru-RU"/>
              </w:rPr>
              <w:t>Заказчик</w:t>
            </w:r>
          </w:p>
        </w:tc>
      </w:tr>
      <w:tr w:rsidR="00DA48DA" w:rsidRPr="00FF2356" w14:paraId="6103BF83" w14:textId="77777777" w:rsidTr="004571BE">
        <w:tc>
          <w:tcPr>
            <w:tcW w:w="4873" w:type="dxa"/>
            <w:shd w:val="clear" w:color="auto" w:fill="auto"/>
          </w:tcPr>
          <w:p w14:paraId="0497117C" w14:textId="77777777" w:rsidR="00DA48DA" w:rsidRPr="001A7151" w:rsidRDefault="0010229D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0229D">
              <w:rPr>
                <w:rFonts w:ascii="Times New Roman" w:eastAsia="Times New Roman" w:hAnsi="Times New Roman"/>
                <w:lang w:eastAsia="ru-RU"/>
              </w:rPr>
              <w:t>Автономная некоммерческая организация дополнительного профессионального образования «Центр управления» (АНО ДПО «ЦУ»)</w:t>
            </w:r>
          </w:p>
          <w:p w14:paraId="328670CE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AA24F7F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Юридический адрес:</w:t>
            </w:r>
          </w:p>
          <w:p w14:paraId="6FD0B1F8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119192, г. Москва, </w:t>
            </w:r>
            <w:proofErr w:type="spellStart"/>
            <w:r w:rsidRPr="001A7151">
              <w:rPr>
                <w:rFonts w:ascii="Times New Roman" w:eastAsia="Times New Roman" w:hAnsi="Times New Roman"/>
                <w:lang w:eastAsia="ru-RU"/>
              </w:rPr>
              <w:t>вн</w:t>
            </w:r>
            <w:proofErr w:type="spellEnd"/>
            <w:r w:rsidRPr="001A7151">
              <w:rPr>
                <w:rFonts w:ascii="Times New Roman" w:eastAsia="Times New Roman" w:hAnsi="Times New Roman"/>
                <w:lang w:eastAsia="ru-RU"/>
              </w:rPr>
              <w:t>. тер. г. Муниципальный округ Раменки, Мичуринский проспект, д. 7, кв. 241</w:t>
            </w:r>
          </w:p>
          <w:p w14:paraId="34487A72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4571BE" w:rsidRPr="004571BE">
              <w:rPr>
                <w:rFonts w:ascii="Times New Roman" w:eastAsia="Times New Roman" w:hAnsi="Times New Roman"/>
                <w:lang w:eastAsia="ru-RU"/>
              </w:rPr>
              <w:t>9729413884</w:t>
            </w: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, КПП </w:t>
            </w:r>
            <w:r w:rsidR="004571BE" w:rsidRPr="004571BE">
              <w:rPr>
                <w:rFonts w:ascii="Times New Roman" w:eastAsia="Times New Roman" w:hAnsi="Times New Roman"/>
                <w:lang w:eastAsia="ru-RU"/>
              </w:rPr>
              <w:t>772901001</w:t>
            </w:r>
          </w:p>
          <w:p w14:paraId="5B8E2AEC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 w:rsidR="004571BE" w:rsidRPr="004571BE">
              <w:rPr>
                <w:rFonts w:ascii="Times New Roman" w:eastAsia="Times New Roman" w:hAnsi="Times New Roman"/>
                <w:lang w:eastAsia="ru-RU"/>
              </w:rPr>
              <w:t>1257700585966</w:t>
            </w:r>
          </w:p>
          <w:p w14:paraId="781192D2" w14:textId="77777777" w:rsidR="00DA48DA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Расчетный счет: </w:t>
            </w:r>
            <w:r w:rsidR="004571BE" w:rsidRPr="004571BE">
              <w:rPr>
                <w:rFonts w:ascii="Times New Roman" w:eastAsia="Times New Roman" w:hAnsi="Times New Roman"/>
                <w:lang w:eastAsia="ru-RU"/>
              </w:rPr>
              <w:t>40703810100000011315</w:t>
            </w:r>
          </w:p>
          <w:p w14:paraId="553A827E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Pr="00255A8F">
              <w:rPr>
                <w:rFonts w:ascii="Times New Roman" w:eastAsia="Times New Roman" w:hAnsi="Times New Roman"/>
                <w:lang w:eastAsia="ru-RU"/>
              </w:rPr>
              <w:t>ПАО «Промсвязьбанк»</w:t>
            </w:r>
          </w:p>
          <w:p w14:paraId="40ACED85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БИК 044525555</w:t>
            </w:r>
          </w:p>
          <w:p w14:paraId="4520E7AD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Корреспондентский счет: 30101810400000000555</w:t>
            </w:r>
          </w:p>
          <w:p w14:paraId="1A64A1F4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ОКВЭД </w:t>
            </w:r>
            <w:r w:rsidR="004571BE" w:rsidRPr="004571BE">
              <w:rPr>
                <w:rFonts w:ascii="Times New Roman" w:eastAsia="Times New Roman" w:hAnsi="Times New Roman"/>
                <w:lang w:eastAsia="ru-RU"/>
              </w:rPr>
              <w:t>85.42, 68.20, 85.30, 85.41</w:t>
            </w:r>
          </w:p>
          <w:p w14:paraId="21A5D9C5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Тел.: +7 (985) 687-00-00</w:t>
            </w:r>
          </w:p>
          <w:p w14:paraId="72A02305" w14:textId="77777777" w:rsidR="00DA48DA" w:rsidRPr="001A7151" w:rsidRDefault="00DA48DA" w:rsidP="001A7151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e-mail: information@managecenter.ru</w:t>
            </w:r>
          </w:p>
        </w:tc>
        <w:tc>
          <w:tcPr>
            <w:tcW w:w="4874" w:type="dxa"/>
            <w:shd w:val="clear" w:color="auto" w:fill="auto"/>
          </w:tcPr>
          <w:p w14:paraId="046C6976" w14:textId="77777777" w:rsidR="00DA48DA" w:rsidRPr="0004360A" w:rsidRDefault="00DA48DA" w:rsidP="001A71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Наименование:</w:t>
            </w:r>
          </w:p>
          <w:p w14:paraId="4E16840C" w14:textId="77777777" w:rsidR="00DA48DA" w:rsidRPr="00580824" w:rsidRDefault="00DA48DA" w:rsidP="001A71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0D49255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Юридический адрес:</w:t>
            </w:r>
          </w:p>
          <w:p w14:paraId="05FE95C8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2C4D766" w14:textId="77777777" w:rsidR="00DA48DA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lastRenderedPageBreak/>
              <w:t>ИНН</w:t>
            </w:r>
            <w:r>
              <w:t xml:space="preserve"> </w:t>
            </w:r>
          </w:p>
          <w:p w14:paraId="2488314F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КПП </w:t>
            </w:r>
          </w:p>
          <w:p w14:paraId="17D86198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</w:p>
          <w:p w14:paraId="6324B90B" w14:textId="77777777" w:rsidR="00DA48DA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Расчетный счет: </w:t>
            </w:r>
          </w:p>
          <w:p w14:paraId="12DBB703" w14:textId="77777777" w:rsidR="00DA48DA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208A3AB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БИК </w:t>
            </w:r>
          </w:p>
          <w:p w14:paraId="707B85B9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Корреспондентский счет: </w:t>
            </w:r>
          </w:p>
          <w:p w14:paraId="4DC609A9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ОКВЭД </w:t>
            </w:r>
          </w:p>
          <w:p w14:paraId="416D712F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Тел.: </w:t>
            </w:r>
          </w:p>
          <w:p w14:paraId="1E9BFB48" w14:textId="77777777" w:rsidR="00DA48DA" w:rsidRPr="00580824" w:rsidRDefault="00DA48DA" w:rsidP="00580824">
            <w:pPr>
              <w:spacing w:after="0" w:line="240" w:lineRule="atLeast"/>
              <w:ind w:right="200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580824">
              <w:rPr>
                <w:rFonts w:ascii="Times New Roman" w:eastAsia="Times New Roman" w:hAnsi="Times New Roman"/>
                <w:lang w:val="en-US" w:eastAsia="ru-RU"/>
              </w:rPr>
              <w:t xml:space="preserve">e-mail: </w:t>
            </w:r>
          </w:p>
        </w:tc>
      </w:tr>
      <w:tr w:rsidR="00DA48DA" w:rsidRPr="00FF2356" w14:paraId="1F090D2E" w14:textId="77777777" w:rsidTr="004571BE">
        <w:tc>
          <w:tcPr>
            <w:tcW w:w="4873" w:type="dxa"/>
            <w:shd w:val="clear" w:color="auto" w:fill="auto"/>
          </w:tcPr>
          <w:p w14:paraId="67D6F3EE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От </w:t>
            </w:r>
            <w:r>
              <w:rPr>
                <w:rFonts w:ascii="Times New Roman" w:eastAsia="Times New Roman" w:hAnsi="Times New Roman"/>
                <w:lang w:eastAsia="ru-RU"/>
              </w:rPr>
              <w:t>Исполнителя</w:t>
            </w:r>
          </w:p>
          <w:p w14:paraId="3C58EE84" w14:textId="77777777" w:rsidR="00DA48DA" w:rsidRPr="00FF2356" w:rsidRDefault="0010229D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="00DA48DA">
              <w:rPr>
                <w:rFonts w:ascii="Times New Roman" w:eastAsia="Times New Roman" w:hAnsi="Times New Roman"/>
                <w:lang w:eastAsia="ru-RU"/>
              </w:rPr>
              <w:t>иректор</w:t>
            </w:r>
          </w:p>
          <w:p w14:paraId="3AC31DDD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О.С. Филиппов</w:t>
            </w:r>
          </w:p>
          <w:p w14:paraId="6A5D6DF1" w14:textId="77777777" w:rsidR="00DA48DA" w:rsidRPr="00FF2356" w:rsidRDefault="00DA48DA" w:rsidP="00175259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1D4F9B68" w14:textId="77777777" w:rsidR="00DA48DA" w:rsidRPr="00FF2356" w:rsidRDefault="00DA48DA" w:rsidP="00175259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b/>
                <w:lang w:eastAsia="ru-RU"/>
              </w:rPr>
              <w:t xml:space="preserve"> ______________________</w:t>
            </w:r>
          </w:p>
          <w:p w14:paraId="1209AAFE" w14:textId="77777777" w:rsidR="00DA48DA" w:rsidRPr="00FF2356" w:rsidRDefault="00DA48DA" w:rsidP="001752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874" w:type="dxa"/>
            <w:shd w:val="clear" w:color="auto" w:fill="auto"/>
          </w:tcPr>
          <w:p w14:paraId="17F18D52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 xml:space="preserve">От Заказчика </w:t>
            </w:r>
          </w:p>
          <w:p w14:paraId="28C73B5D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7E3D1794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08BE7CD5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_____________________</w:t>
            </w:r>
          </w:p>
          <w:p w14:paraId="0EC7B8CB" w14:textId="77777777" w:rsidR="00DA48DA" w:rsidRPr="00255A8F" w:rsidRDefault="00DA48DA" w:rsidP="00175259">
            <w:pPr>
              <w:spacing w:after="0" w:line="240" w:lineRule="atLeast"/>
              <w:ind w:right="20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</w:tr>
    </w:tbl>
    <w:p w14:paraId="394B517D" w14:textId="77777777" w:rsidR="001909B1" w:rsidRDefault="001909B1" w:rsidP="00AF2137">
      <w:pPr>
        <w:spacing w:after="0" w:line="240" w:lineRule="atLeast"/>
        <w:ind w:right="200"/>
        <w:jc w:val="both"/>
        <w:rPr>
          <w:rFonts w:ascii="Times New Roman" w:eastAsia="Times New Roman" w:hAnsi="Times New Roman"/>
          <w:lang w:eastAsia="ru-RU"/>
        </w:rPr>
      </w:pPr>
    </w:p>
    <w:p w14:paraId="1981EF98" w14:textId="77777777" w:rsidR="001B05A6" w:rsidRDefault="001B05A6" w:rsidP="00AF2137">
      <w:pPr>
        <w:spacing w:after="0" w:line="240" w:lineRule="atLeast"/>
        <w:ind w:right="20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br w:type="page"/>
      </w:r>
    </w:p>
    <w:p w14:paraId="28D16320" w14:textId="77777777" w:rsidR="00DA48DA" w:rsidRDefault="00034C5D" w:rsidP="00034C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34C5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Приложение № 1</w:t>
      </w:r>
    </w:p>
    <w:p w14:paraId="03D4925A" w14:textId="77777777" w:rsidR="001B05A6" w:rsidRPr="00034C5D" w:rsidRDefault="00034C5D" w:rsidP="00034C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34C5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 Договору</w:t>
      </w:r>
      <w:r w:rsidR="00DA48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№ ________ от _________</w:t>
      </w:r>
    </w:p>
    <w:p w14:paraId="0CFF445D" w14:textId="77777777" w:rsidR="001B05A6" w:rsidRDefault="001B05A6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37EE6A12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5067F68D" w14:textId="77777777" w:rsidR="00034C5D" w:rsidRDefault="00034C5D" w:rsidP="00034C5D">
      <w:pPr>
        <w:pStyle w:val="af5"/>
        <w:jc w:val="center"/>
        <w:rPr>
          <w:b/>
          <w:bCs/>
        </w:rPr>
      </w:pPr>
      <w:r>
        <w:rPr>
          <w:b/>
          <w:bCs/>
        </w:rPr>
        <w:t xml:space="preserve">СПИСОК </w:t>
      </w:r>
      <w:r w:rsidR="00AD6EB3">
        <w:rPr>
          <w:b/>
          <w:bCs/>
        </w:rPr>
        <w:t>СЛУШАТЕЛЕЙ</w:t>
      </w:r>
      <w:r>
        <w:rPr>
          <w:b/>
          <w:bCs/>
        </w:rPr>
        <w:t>, НАПРАВЛЯЕМЫХ НА ОБУЧЕНИЕ</w:t>
      </w:r>
      <w:r w:rsidR="00AD6EB3">
        <w:rPr>
          <w:b/>
          <w:bCs/>
        </w:rPr>
        <w:t>:</w:t>
      </w:r>
    </w:p>
    <w:p w14:paraId="3F6A5A09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780"/>
        <w:gridCol w:w="5314"/>
      </w:tblGrid>
      <w:tr w:rsidR="00B10F17" w:rsidRPr="00691955" w14:paraId="302D244D" w14:textId="77777777" w:rsidTr="003B47B2">
        <w:tc>
          <w:tcPr>
            <w:tcW w:w="534" w:type="dxa"/>
            <w:shd w:val="clear" w:color="auto" w:fill="auto"/>
            <w:vAlign w:val="center"/>
          </w:tcPr>
          <w:p w14:paraId="6E0CEACD" w14:textId="77777777" w:rsidR="00B10F17" w:rsidRPr="00691955" w:rsidRDefault="00B10F17" w:rsidP="00691955">
            <w:pPr>
              <w:spacing w:line="240" w:lineRule="atLeast"/>
              <w:jc w:val="center"/>
              <w:rPr>
                <w:rFonts w:ascii="Liberation Serif" w:hAnsi="Liberation Serif" w:cs="Arial"/>
              </w:rPr>
            </w:pPr>
            <w:r w:rsidRPr="00691955">
              <w:rPr>
                <w:rFonts w:ascii="Liberation Serif" w:hAnsi="Liberation Serif" w:cs="Arial"/>
              </w:rPr>
              <w:t>№ п/п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098AB05" w14:textId="77777777" w:rsidR="00B10F17" w:rsidRPr="00691955" w:rsidRDefault="00B10F17" w:rsidP="00691955">
            <w:pPr>
              <w:spacing w:line="240" w:lineRule="atLeast"/>
              <w:jc w:val="center"/>
              <w:rPr>
                <w:rFonts w:ascii="Liberation Serif" w:hAnsi="Liberation Serif" w:cs="Arial"/>
              </w:rPr>
            </w:pPr>
            <w:r w:rsidRPr="00691955">
              <w:rPr>
                <w:rFonts w:ascii="Liberation Serif" w:hAnsi="Liberation Serif" w:cs="Arial"/>
              </w:rPr>
              <w:t>ФИО слушателя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BE58BB2" w14:textId="77777777" w:rsidR="00B10F17" w:rsidRPr="00691955" w:rsidRDefault="00B10F17" w:rsidP="00691955">
            <w:pPr>
              <w:spacing w:line="240" w:lineRule="atLeast"/>
              <w:jc w:val="center"/>
              <w:rPr>
                <w:rFonts w:ascii="Liberation Serif" w:hAnsi="Liberation Serif" w:cs="Arial"/>
              </w:rPr>
            </w:pPr>
            <w:r w:rsidRPr="00691955">
              <w:rPr>
                <w:rFonts w:ascii="Liberation Serif" w:hAnsi="Liberation Serif" w:cs="Arial"/>
              </w:rPr>
              <w:t>Паспортные данные</w:t>
            </w:r>
          </w:p>
        </w:tc>
      </w:tr>
      <w:tr w:rsidR="00B10F17" w:rsidRPr="00691955" w14:paraId="3B0EB7E6" w14:textId="77777777" w:rsidTr="003B47B2">
        <w:tc>
          <w:tcPr>
            <w:tcW w:w="534" w:type="dxa"/>
            <w:shd w:val="clear" w:color="auto" w:fill="auto"/>
            <w:vAlign w:val="center"/>
          </w:tcPr>
          <w:p w14:paraId="4ED66DEC" w14:textId="77777777" w:rsidR="00B10F17" w:rsidRPr="00691955" w:rsidRDefault="00B10F17" w:rsidP="00691955">
            <w:pPr>
              <w:spacing w:line="240" w:lineRule="atLeast"/>
              <w:jc w:val="center"/>
              <w:rPr>
                <w:rFonts w:ascii="Liberation Serif" w:hAnsi="Liberation Serif" w:cs="Arial"/>
              </w:rPr>
            </w:pPr>
            <w:r w:rsidRPr="00691955">
              <w:rPr>
                <w:rFonts w:ascii="Liberation Serif" w:hAnsi="Liberation Serif" w:cs="Arial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343C94F" w14:textId="77777777" w:rsidR="00B10F17" w:rsidRPr="00691955" w:rsidRDefault="00B10F17" w:rsidP="00691955">
            <w:pPr>
              <w:spacing w:line="240" w:lineRule="atLeast"/>
              <w:jc w:val="both"/>
              <w:rPr>
                <w:rFonts w:ascii="Liberation Serif" w:hAnsi="Liberation Serif" w:cs="Arial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A8E959F" w14:textId="77777777" w:rsidR="00B10F17" w:rsidRPr="00691955" w:rsidRDefault="00B10F17" w:rsidP="00691955">
            <w:pPr>
              <w:spacing w:line="240" w:lineRule="atLeast"/>
              <w:jc w:val="both"/>
              <w:rPr>
                <w:rFonts w:ascii="Liberation Serif" w:hAnsi="Liberation Serif" w:cs="Arial"/>
              </w:rPr>
            </w:pPr>
          </w:p>
        </w:tc>
      </w:tr>
    </w:tbl>
    <w:p w14:paraId="3EB1C2CE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448B20EB" w14:textId="77777777" w:rsidR="001B05A6" w:rsidRDefault="001B05A6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287AA72C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046C079F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3F6D20EC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5894E67C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635AFA56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3442A689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7BFBA1D2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61"/>
      </w:tblGrid>
      <w:tr w:rsidR="00034C5D" w:rsidRPr="00034C5D" w14:paraId="1209A428" w14:textId="77777777" w:rsidTr="00034C5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BDD23" w14:textId="77777777" w:rsidR="00034C5D" w:rsidRPr="00034C5D" w:rsidRDefault="00034C5D" w:rsidP="00034C5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4C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F7EA0" w14:textId="77777777" w:rsidR="00034C5D" w:rsidRPr="00034C5D" w:rsidRDefault="00034C5D" w:rsidP="00034C5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4C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</w:tr>
      <w:tr w:rsidR="00034C5D" w:rsidRPr="00FF2356" w14:paraId="10C1EB4C" w14:textId="77777777" w:rsidTr="00034C5D">
        <w:tc>
          <w:tcPr>
            <w:tcW w:w="4503" w:type="dxa"/>
            <w:shd w:val="clear" w:color="auto" w:fill="auto"/>
          </w:tcPr>
          <w:p w14:paraId="16EB58D1" w14:textId="77777777" w:rsidR="00034C5D" w:rsidRPr="00FF2356" w:rsidRDefault="000544A5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="00034C5D">
              <w:rPr>
                <w:rFonts w:ascii="Times New Roman" w:eastAsia="Times New Roman" w:hAnsi="Times New Roman"/>
                <w:lang w:eastAsia="ru-RU"/>
              </w:rPr>
              <w:t>иректор</w:t>
            </w:r>
          </w:p>
          <w:p w14:paraId="5DBB0BF0" w14:textId="77777777" w:rsidR="00034C5D" w:rsidRPr="00FF2356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О.С. Филиппов</w:t>
            </w:r>
          </w:p>
          <w:p w14:paraId="6BC5D100" w14:textId="77777777" w:rsidR="00034C5D" w:rsidRPr="00FF2356" w:rsidRDefault="00034C5D" w:rsidP="00691955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1EEFCC89" w14:textId="77777777" w:rsidR="00034C5D" w:rsidRPr="00FF2356" w:rsidRDefault="00034C5D" w:rsidP="00691955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b/>
                <w:lang w:eastAsia="ru-RU"/>
              </w:rPr>
              <w:t xml:space="preserve"> ______________________</w:t>
            </w:r>
          </w:p>
          <w:p w14:paraId="70866E05" w14:textId="77777777" w:rsidR="00034C5D" w:rsidRPr="00FF2356" w:rsidRDefault="00034C5D" w:rsidP="00691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961" w:type="dxa"/>
            <w:shd w:val="clear" w:color="auto" w:fill="auto"/>
          </w:tcPr>
          <w:p w14:paraId="7037B63E" w14:textId="77777777" w:rsidR="00034C5D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24574F41" w14:textId="77777777" w:rsidR="00034C5D" w:rsidRPr="00FF2356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4488254A" w14:textId="77777777" w:rsidR="00034C5D" w:rsidRPr="00FF2356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360B55F6" w14:textId="77777777" w:rsidR="00034C5D" w:rsidRPr="00FF2356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_____________________</w:t>
            </w:r>
          </w:p>
          <w:p w14:paraId="6BED7C2E" w14:textId="77777777" w:rsidR="00034C5D" w:rsidRPr="00255A8F" w:rsidRDefault="00034C5D" w:rsidP="00691955">
            <w:pPr>
              <w:spacing w:after="0" w:line="240" w:lineRule="atLeast"/>
              <w:ind w:right="20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</w:tr>
    </w:tbl>
    <w:p w14:paraId="7A6C7C60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2EEC70CD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3FB0411D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67BECACD" w14:textId="77777777" w:rsidR="001B05A6" w:rsidRDefault="001B05A6" w:rsidP="00AF2137">
      <w:pPr>
        <w:spacing w:after="0" w:line="240" w:lineRule="atLeast"/>
        <w:ind w:right="200"/>
        <w:jc w:val="both"/>
        <w:rPr>
          <w:rFonts w:ascii="Times New Roman" w:eastAsia="Times New Roman" w:hAnsi="Times New Roman"/>
          <w:lang w:eastAsia="ru-RU"/>
        </w:rPr>
      </w:pPr>
    </w:p>
    <w:sectPr w:rsidR="001B05A6" w:rsidSect="004571BE">
      <w:footerReference w:type="default" r:id="rId9"/>
      <w:pgSz w:w="11906" w:h="16838"/>
      <w:pgMar w:top="851" w:right="851" w:bottom="851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02B19" w14:textId="77777777" w:rsidR="00303C86" w:rsidRDefault="00303C86" w:rsidP="00CA199D">
      <w:pPr>
        <w:spacing w:after="0" w:line="240" w:lineRule="auto"/>
      </w:pPr>
      <w:r>
        <w:separator/>
      </w:r>
    </w:p>
  </w:endnote>
  <w:endnote w:type="continuationSeparator" w:id="0">
    <w:p w14:paraId="0EFE87A3" w14:textId="77777777" w:rsidR="00303C86" w:rsidRDefault="00303C86" w:rsidP="00CA1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12089" w14:textId="77777777" w:rsidR="004725AA" w:rsidRPr="004725AA" w:rsidRDefault="004725AA">
    <w:pPr>
      <w:pStyle w:val="af1"/>
      <w:jc w:val="right"/>
      <w:rPr>
        <w:rFonts w:ascii="Times New Roman" w:hAnsi="Times New Roman"/>
      </w:rPr>
    </w:pPr>
    <w:r w:rsidRPr="004725AA">
      <w:rPr>
        <w:rFonts w:ascii="Times New Roman" w:hAnsi="Times New Roman"/>
      </w:rPr>
      <w:fldChar w:fldCharType="begin"/>
    </w:r>
    <w:r w:rsidRPr="004725AA">
      <w:rPr>
        <w:rFonts w:ascii="Times New Roman" w:hAnsi="Times New Roman"/>
      </w:rPr>
      <w:instrText>PAGE   \* MERGEFORMAT</w:instrText>
    </w:r>
    <w:r w:rsidRPr="004725AA">
      <w:rPr>
        <w:rFonts w:ascii="Times New Roman" w:hAnsi="Times New Roman"/>
      </w:rPr>
      <w:fldChar w:fldCharType="separate"/>
    </w:r>
    <w:r w:rsidR="00C20203">
      <w:rPr>
        <w:rFonts w:ascii="Times New Roman" w:hAnsi="Times New Roman"/>
        <w:noProof/>
      </w:rPr>
      <w:t>2</w:t>
    </w:r>
    <w:r w:rsidRPr="004725AA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EB186" w14:textId="77777777" w:rsidR="00303C86" w:rsidRDefault="00303C86" w:rsidP="00CA199D">
      <w:pPr>
        <w:spacing w:after="0" w:line="240" w:lineRule="auto"/>
      </w:pPr>
      <w:r>
        <w:separator/>
      </w:r>
    </w:p>
  </w:footnote>
  <w:footnote w:type="continuationSeparator" w:id="0">
    <w:p w14:paraId="31881926" w14:textId="77777777" w:rsidR="00303C86" w:rsidRDefault="00303C86" w:rsidP="00CA1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ACEF662"/>
    <w:lvl w:ilvl="0">
      <w:numFmt w:val="decimal"/>
      <w:lvlText w:val="*"/>
      <w:lvlJc w:val="left"/>
    </w:lvl>
  </w:abstractNum>
  <w:abstractNum w:abstractNumId="1" w15:restartNumberingAfterBreak="0">
    <w:nsid w:val="0C071599"/>
    <w:multiLevelType w:val="multilevel"/>
    <w:tmpl w:val="705AB8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137510FF"/>
    <w:multiLevelType w:val="multilevel"/>
    <w:tmpl w:val="26ACE3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54810E4"/>
    <w:multiLevelType w:val="hybridMultilevel"/>
    <w:tmpl w:val="42ECBD5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860002"/>
    <w:multiLevelType w:val="hybridMultilevel"/>
    <w:tmpl w:val="22A686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C4F5C"/>
    <w:multiLevelType w:val="hybridMultilevel"/>
    <w:tmpl w:val="60DE86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905"/>
        </w:tabs>
        <w:ind w:left="3905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E5054"/>
    <w:multiLevelType w:val="hybridMultilevel"/>
    <w:tmpl w:val="72CEAA5C"/>
    <w:lvl w:ilvl="0" w:tplc="7E784DC2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6156E8"/>
    <w:multiLevelType w:val="hybridMultilevel"/>
    <w:tmpl w:val="8062B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500D2"/>
    <w:multiLevelType w:val="hybridMultilevel"/>
    <w:tmpl w:val="D6366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2E"/>
    <w:rsid w:val="000000D6"/>
    <w:rsid w:val="00001AB4"/>
    <w:rsid w:val="000024A9"/>
    <w:rsid w:val="0000506E"/>
    <w:rsid w:val="00005107"/>
    <w:rsid w:val="0000589D"/>
    <w:rsid w:val="0001042C"/>
    <w:rsid w:val="00010D39"/>
    <w:rsid w:val="0001140F"/>
    <w:rsid w:val="0001148D"/>
    <w:rsid w:val="0001190A"/>
    <w:rsid w:val="00014436"/>
    <w:rsid w:val="00014977"/>
    <w:rsid w:val="00014B34"/>
    <w:rsid w:val="00016831"/>
    <w:rsid w:val="000168A7"/>
    <w:rsid w:val="000204A5"/>
    <w:rsid w:val="0002096E"/>
    <w:rsid w:val="00021FA5"/>
    <w:rsid w:val="0002630D"/>
    <w:rsid w:val="00026D44"/>
    <w:rsid w:val="00027078"/>
    <w:rsid w:val="00027839"/>
    <w:rsid w:val="000323EA"/>
    <w:rsid w:val="00032ED9"/>
    <w:rsid w:val="00033388"/>
    <w:rsid w:val="000346E6"/>
    <w:rsid w:val="00034C5D"/>
    <w:rsid w:val="00034F9F"/>
    <w:rsid w:val="000358E1"/>
    <w:rsid w:val="00035D88"/>
    <w:rsid w:val="00040368"/>
    <w:rsid w:val="0004360A"/>
    <w:rsid w:val="0004379A"/>
    <w:rsid w:val="00045CBF"/>
    <w:rsid w:val="00053178"/>
    <w:rsid w:val="000544A5"/>
    <w:rsid w:val="00055B38"/>
    <w:rsid w:val="000572B0"/>
    <w:rsid w:val="000604DB"/>
    <w:rsid w:val="000623E2"/>
    <w:rsid w:val="00063E3C"/>
    <w:rsid w:val="00064DE4"/>
    <w:rsid w:val="00064E2D"/>
    <w:rsid w:val="00064F7C"/>
    <w:rsid w:val="00066A3F"/>
    <w:rsid w:val="000711E4"/>
    <w:rsid w:val="000723D9"/>
    <w:rsid w:val="00074952"/>
    <w:rsid w:val="00075765"/>
    <w:rsid w:val="00075AFB"/>
    <w:rsid w:val="00083AEA"/>
    <w:rsid w:val="00083F57"/>
    <w:rsid w:val="00084D4F"/>
    <w:rsid w:val="00086F56"/>
    <w:rsid w:val="0009032E"/>
    <w:rsid w:val="000907FC"/>
    <w:rsid w:val="00091615"/>
    <w:rsid w:val="00091FA2"/>
    <w:rsid w:val="000926B9"/>
    <w:rsid w:val="000954B3"/>
    <w:rsid w:val="0009728D"/>
    <w:rsid w:val="00097CC9"/>
    <w:rsid w:val="000A2138"/>
    <w:rsid w:val="000A6D3E"/>
    <w:rsid w:val="000A7DAB"/>
    <w:rsid w:val="000B27D7"/>
    <w:rsid w:val="000B3783"/>
    <w:rsid w:val="000B48E7"/>
    <w:rsid w:val="000B72D2"/>
    <w:rsid w:val="000B732D"/>
    <w:rsid w:val="000B750C"/>
    <w:rsid w:val="000C0A24"/>
    <w:rsid w:val="000C0AD0"/>
    <w:rsid w:val="000C338C"/>
    <w:rsid w:val="000C3C22"/>
    <w:rsid w:val="000C4651"/>
    <w:rsid w:val="000C4A81"/>
    <w:rsid w:val="000C5213"/>
    <w:rsid w:val="000C615E"/>
    <w:rsid w:val="000C6EE6"/>
    <w:rsid w:val="000C6F45"/>
    <w:rsid w:val="000D094A"/>
    <w:rsid w:val="000D2166"/>
    <w:rsid w:val="000D3956"/>
    <w:rsid w:val="000D5ABD"/>
    <w:rsid w:val="000D60E1"/>
    <w:rsid w:val="000E14CE"/>
    <w:rsid w:val="000E1863"/>
    <w:rsid w:val="000E24A1"/>
    <w:rsid w:val="000E4AAD"/>
    <w:rsid w:val="000E5328"/>
    <w:rsid w:val="000E5C6E"/>
    <w:rsid w:val="000E66FB"/>
    <w:rsid w:val="000E775C"/>
    <w:rsid w:val="000F03AD"/>
    <w:rsid w:val="000F1056"/>
    <w:rsid w:val="000F25ED"/>
    <w:rsid w:val="000F6CCD"/>
    <w:rsid w:val="0010229D"/>
    <w:rsid w:val="001037A0"/>
    <w:rsid w:val="00104361"/>
    <w:rsid w:val="0010781E"/>
    <w:rsid w:val="00107AF5"/>
    <w:rsid w:val="00107E34"/>
    <w:rsid w:val="00110296"/>
    <w:rsid w:val="001116FB"/>
    <w:rsid w:val="00111E3E"/>
    <w:rsid w:val="00112391"/>
    <w:rsid w:val="0011271F"/>
    <w:rsid w:val="00115971"/>
    <w:rsid w:val="00117FD1"/>
    <w:rsid w:val="00123FF5"/>
    <w:rsid w:val="00124BBA"/>
    <w:rsid w:val="001252BE"/>
    <w:rsid w:val="00125D93"/>
    <w:rsid w:val="00137508"/>
    <w:rsid w:val="00137D3E"/>
    <w:rsid w:val="00137E5E"/>
    <w:rsid w:val="00141B2C"/>
    <w:rsid w:val="00142F72"/>
    <w:rsid w:val="00142F76"/>
    <w:rsid w:val="00145383"/>
    <w:rsid w:val="00150246"/>
    <w:rsid w:val="00150B7A"/>
    <w:rsid w:val="001525CF"/>
    <w:rsid w:val="001526F7"/>
    <w:rsid w:val="00154862"/>
    <w:rsid w:val="001551DD"/>
    <w:rsid w:val="00156364"/>
    <w:rsid w:val="001649B4"/>
    <w:rsid w:val="00164B6E"/>
    <w:rsid w:val="00166F17"/>
    <w:rsid w:val="001676B4"/>
    <w:rsid w:val="001705D0"/>
    <w:rsid w:val="00171595"/>
    <w:rsid w:val="00172354"/>
    <w:rsid w:val="00173DFB"/>
    <w:rsid w:val="00175259"/>
    <w:rsid w:val="00175998"/>
    <w:rsid w:val="00176A33"/>
    <w:rsid w:val="001772EB"/>
    <w:rsid w:val="00177374"/>
    <w:rsid w:val="00180EFA"/>
    <w:rsid w:val="00181169"/>
    <w:rsid w:val="00182A77"/>
    <w:rsid w:val="0018487B"/>
    <w:rsid w:val="00184C9C"/>
    <w:rsid w:val="00186189"/>
    <w:rsid w:val="001907E8"/>
    <w:rsid w:val="001909B1"/>
    <w:rsid w:val="00197694"/>
    <w:rsid w:val="001A16B8"/>
    <w:rsid w:val="001A2FF1"/>
    <w:rsid w:val="001A347E"/>
    <w:rsid w:val="001A3791"/>
    <w:rsid w:val="001A433B"/>
    <w:rsid w:val="001A6BCE"/>
    <w:rsid w:val="001A7151"/>
    <w:rsid w:val="001B053B"/>
    <w:rsid w:val="001B05A6"/>
    <w:rsid w:val="001B0D35"/>
    <w:rsid w:val="001B5320"/>
    <w:rsid w:val="001B5421"/>
    <w:rsid w:val="001C0A45"/>
    <w:rsid w:val="001C2210"/>
    <w:rsid w:val="001C288B"/>
    <w:rsid w:val="001C2E98"/>
    <w:rsid w:val="001D5649"/>
    <w:rsid w:val="001D602D"/>
    <w:rsid w:val="001D75D9"/>
    <w:rsid w:val="001E044B"/>
    <w:rsid w:val="001E2213"/>
    <w:rsid w:val="001E44CD"/>
    <w:rsid w:val="001E461C"/>
    <w:rsid w:val="001E4D0F"/>
    <w:rsid w:val="001E5963"/>
    <w:rsid w:val="001E5B1E"/>
    <w:rsid w:val="001E7C90"/>
    <w:rsid w:val="001F3B20"/>
    <w:rsid w:val="001F5252"/>
    <w:rsid w:val="001F6B16"/>
    <w:rsid w:val="001F74C4"/>
    <w:rsid w:val="001F7580"/>
    <w:rsid w:val="001F7966"/>
    <w:rsid w:val="002004AD"/>
    <w:rsid w:val="00202123"/>
    <w:rsid w:val="00203BC2"/>
    <w:rsid w:val="00206234"/>
    <w:rsid w:val="002067DE"/>
    <w:rsid w:val="00207593"/>
    <w:rsid w:val="002106C8"/>
    <w:rsid w:val="00210897"/>
    <w:rsid w:val="00212A0D"/>
    <w:rsid w:val="00212ED3"/>
    <w:rsid w:val="00213020"/>
    <w:rsid w:val="00213836"/>
    <w:rsid w:val="00221D2D"/>
    <w:rsid w:val="002227BC"/>
    <w:rsid w:val="0022654E"/>
    <w:rsid w:val="002269BB"/>
    <w:rsid w:val="00230BBC"/>
    <w:rsid w:val="00231A9C"/>
    <w:rsid w:val="00232086"/>
    <w:rsid w:val="002406C4"/>
    <w:rsid w:val="002410AC"/>
    <w:rsid w:val="00241E60"/>
    <w:rsid w:val="00242F09"/>
    <w:rsid w:val="002447D2"/>
    <w:rsid w:val="002529AA"/>
    <w:rsid w:val="00253066"/>
    <w:rsid w:val="00254575"/>
    <w:rsid w:val="002555C3"/>
    <w:rsid w:val="00255A8F"/>
    <w:rsid w:val="00256D7E"/>
    <w:rsid w:val="002570F2"/>
    <w:rsid w:val="002572D9"/>
    <w:rsid w:val="00257A99"/>
    <w:rsid w:val="002626ED"/>
    <w:rsid w:val="00263103"/>
    <w:rsid w:val="00264107"/>
    <w:rsid w:val="002641B4"/>
    <w:rsid w:val="002664E5"/>
    <w:rsid w:val="00267135"/>
    <w:rsid w:val="002722C9"/>
    <w:rsid w:val="00274090"/>
    <w:rsid w:val="00274361"/>
    <w:rsid w:val="00274BF5"/>
    <w:rsid w:val="00276A46"/>
    <w:rsid w:val="002777E2"/>
    <w:rsid w:val="00277855"/>
    <w:rsid w:val="00281819"/>
    <w:rsid w:val="00281D90"/>
    <w:rsid w:val="00282E58"/>
    <w:rsid w:val="00290A1B"/>
    <w:rsid w:val="0029132D"/>
    <w:rsid w:val="00294660"/>
    <w:rsid w:val="00294989"/>
    <w:rsid w:val="002977EC"/>
    <w:rsid w:val="002A32E8"/>
    <w:rsid w:val="002A6BCF"/>
    <w:rsid w:val="002B212A"/>
    <w:rsid w:val="002B37ED"/>
    <w:rsid w:val="002B4ADA"/>
    <w:rsid w:val="002B67BC"/>
    <w:rsid w:val="002B6BD5"/>
    <w:rsid w:val="002C0063"/>
    <w:rsid w:val="002C223E"/>
    <w:rsid w:val="002C4436"/>
    <w:rsid w:val="002C732B"/>
    <w:rsid w:val="002C79CC"/>
    <w:rsid w:val="002D6490"/>
    <w:rsid w:val="002E041E"/>
    <w:rsid w:val="002E042B"/>
    <w:rsid w:val="002E2B16"/>
    <w:rsid w:val="002E57CE"/>
    <w:rsid w:val="002E5BF7"/>
    <w:rsid w:val="002E6291"/>
    <w:rsid w:val="002E62A9"/>
    <w:rsid w:val="002E6516"/>
    <w:rsid w:val="002F0FA9"/>
    <w:rsid w:val="002F69C8"/>
    <w:rsid w:val="002F7998"/>
    <w:rsid w:val="00300858"/>
    <w:rsid w:val="00300861"/>
    <w:rsid w:val="00301596"/>
    <w:rsid w:val="003019A2"/>
    <w:rsid w:val="00301EF5"/>
    <w:rsid w:val="00303C7A"/>
    <w:rsid w:val="00303C86"/>
    <w:rsid w:val="00303D31"/>
    <w:rsid w:val="00304D50"/>
    <w:rsid w:val="00305044"/>
    <w:rsid w:val="00310964"/>
    <w:rsid w:val="003116F1"/>
    <w:rsid w:val="00312F1B"/>
    <w:rsid w:val="00316417"/>
    <w:rsid w:val="0032533F"/>
    <w:rsid w:val="00325B7B"/>
    <w:rsid w:val="003264F3"/>
    <w:rsid w:val="003275EC"/>
    <w:rsid w:val="00330FB7"/>
    <w:rsid w:val="0033431A"/>
    <w:rsid w:val="003344DE"/>
    <w:rsid w:val="00334BAF"/>
    <w:rsid w:val="00336493"/>
    <w:rsid w:val="00336DDD"/>
    <w:rsid w:val="00337F84"/>
    <w:rsid w:val="00343985"/>
    <w:rsid w:val="00344C51"/>
    <w:rsid w:val="00346302"/>
    <w:rsid w:val="00347264"/>
    <w:rsid w:val="00347C1B"/>
    <w:rsid w:val="00350EFD"/>
    <w:rsid w:val="00353B19"/>
    <w:rsid w:val="00354DA2"/>
    <w:rsid w:val="0035613C"/>
    <w:rsid w:val="003565B8"/>
    <w:rsid w:val="003605A0"/>
    <w:rsid w:val="00360F0D"/>
    <w:rsid w:val="003623CC"/>
    <w:rsid w:val="00362A0C"/>
    <w:rsid w:val="00363AA2"/>
    <w:rsid w:val="00366F6C"/>
    <w:rsid w:val="003718B5"/>
    <w:rsid w:val="003734BB"/>
    <w:rsid w:val="0037519F"/>
    <w:rsid w:val="00375C25"/>
    <w:rsid w:val="00375DA5"/>
    <w:rsid w:val="00376D6C"/>
    <w:rsid w:val="003770A4"/>
    <w:rsid w:val="00377E64"/>
    <w:rsid w:val="003826E4"/>
    <w:rsid w:val="00383F12"/>
    <w:rsid w:val="0038799F"/>
    <w:rsid w:val="003915FE"/>
    <w:rsid w:val="00391A63"/>
    <w:rsid w:val="00391AD7"/>
    <w:rsid w:val="003921FD"/>
    <w:rsid w:val="00396AD5"/>
    <w:rsid w:val="003978DB"/>
    <w:rsid w:val="003A2C2E"/>
    <w:rsid w:val="003A3E97"/>
    <w:rsid w:val="003A56D9"/>
    <w:rsid w:val="003A66A4"/>
    <w:rsid w:val="003A7EEF"/>
    <w:rsid w:val="003B0952"/>
    <w:rsid w:val="003B3C51"/>
    <w:rsid w:val="003B47B2"/>
    <w:rsid w:val="003B4D60"/>
    <w:rsid w:val="003B5A5D"/>
    <w:rsid w:val="003B6230"/>
    <w:rsid w:val="003B778F"/>
    <w:rsid w:val="003C0857"/>
    <w:rsid w:val="003C15DA"/>
    <w:rsid w:val="003C3802"/>
    <w:rsid w:val="003C5C8B"/>
    <w:rsid w:val="003C699D"/>
    <w:rsid w:val="003D0A74"/>
    <w:rsid w:val="003D280D"/>
    <w:rsid w:val="003D3CE9"/>
    <w:rsid w:val="003D6C08"/>
    <w:rsid w:val="003D6DD3"/>
    <w:rsid w:val="003D7603"/>
    <w:rsid w:val="003D7F3A"/>
    <w:rsid w:val="003E0638"/>
    <w:rsid w:val="003E20A2"/>
    <w:rsid w:val="003E7F91"/>
    <w:rsid w:val="003F3242"/>
    <w:rsid w:val="003F452E"/>
    <w:rsid w:val="003F4D59"/>
    <w:rsid w:val="003F7157"/>
    <w:rsid w:val="003F77D4"/>
    <w:rsid w:val="00401AD6"/>
    <w:rsid w:val="00412564"/>
    <w:rsid w:val="004138CC"/>
    <w:rsid w:val="004149C8"/>
    <w:rsid w:val="004168EE"/>
    <w:rsid w:val="00421B91"/>
    <w:rsid w:val="00423578"/>
    <w:rsid w:val="0042421A"/>
    <w:rsid w:val="004252E8"/>
    <w:rsid w:val="00425F59"/>
    <w:rsid w:val="00430B21"/>
    <w:rsid w:val="0043107F"/>
    <w:rsid w:val="00431094"/>
    <w:rsid w:val="00432050"/>
    <w:rsid w:val="00432436"/>
    <w:rsid w:val="00432EC3"/>
    <w:rsid w:val="00432F4D"/>
    <w:rsid w:val="00435F00"/>
    <w:rsid w:val="00437015"/>
    <w:rsid w:val="00440E24"/>
    <w:rsid w:val="00441069"/>
    <w:rsid w:val="0044450B"/>
    <w:rsid w:val="00444A86"/>
    <w:rsid w:val="00444D61"/>
    <w:rsid w:val="0044526D"/>
    <w:rsid w:val="00445C00"/>
    <w:rsid w:val="00447112"/>
    <w:rsid w:val="00447A76"/>
    <w:rsid w:val="004523A1"/>
    <w:rsid w:val="00455EBC"/>
    <w:rsid w:val="0045663A"/>
    <w:rsid w:val="0045664B"/>
    <w:rsid w:val="0045701C"/>
    <w:rsid w:val="004571BE"/>
    <w:rsid w:val="00457BBF"/>
    <w:rsid w:val="004620AD"/>
    <w:rsid w:val="00462EA8"/>
    <w:rsid w:val="004700D7"/>
    <w:rsid w:val="004701F3"/>
    <w:rsid w:val="0047062D"/>
    <w:rsid w:val="00470DA3"/>
    <w:rsid w:val="00471077"/>
    <w:rsid w:val="0047207D"/>
    <w:rsid w:val="004725AA"/>
    <w:rsid w:val="00472906"/>
    <w:rsid w:val="00473665"/>
    <w:rsid w:val="004749B8"/>
    <w:rsid w:val="00474DE8"/>
    <w:rsid w:val="00474E3F"/>
    <w:rsid w:val="00474F6C"/>
    <w:rsid w:val="0047560C"/>
    <w:rsid w:val="0048085A"/>
    <w:rsid w:val="00482883"/>
    <w:rsid w:val="004863D6"/>
    <w:rsid w:val="00490725"/>
    <w:rsid w:val="004917DD"/>
    <w:rsid w:val="004925BA"/>
    <w:rsid w:val="004936CC"/>
    <w:rsid w:val="00497CE0"/>
    <w:rsid w:val="004A0A60"/>
    <w:rsid w:val="004A0D1E"/>
    <w:rsid w:val="004A1105"/>
    <w:rsid w:val="004A14FC"/>
    <w:rsid w:val="004A166D"/>
    <w:rsid w:val="004A1FAE"/>
    <w:rsid w:val="004A3E8E"/>
    <w:rsid w:val="004A4072"/>
    <w:rsid w:val="004A6B53"/>
    <w:rsid w:val="004A7097"/>
    <w:rsid w:val="004B2233"/>
    <w:rsid w:val="004B4999"/>
    <w:rsid w:val="004C113A"/>
    <w:rsid w:val="004C38B6"/>
    <w:rsid w:val="004C7D28"/>
    <w:rsid w:val="004D0C3F"/>
    <w:rsid w:val="004D7AB1"/>
    <w:rsid w:val="004E0F93"/>
    <w:rsid w:val="004E1D65"/>
    <w:rsid w:val="004E2FE7"/>
    <w:rsid w:val="004E756E"/>
    <w:rsid w:val="004F3DD9"/>
    <w:rsid w:val="004F562D"/>
    <w:rsid w:val="004F5AB2"/>
    <w:rsid w:val="004F6F7F"/>
    <w:rsid w:val="00502365"/>
    <w:rsid w:val="00503F0C"/>
    <w:rsid w:val="00504F26"/>
    <w:rsid w:val="005059F1"/>
    <w:rsid w:val="00505A66"/>
    <w:rsid w:val="00513FBE"/>
    <w:rsid w:val="005140D1"/>
    <w:rsid w:val="00514E13"/>
    <w:rsid w:val="00515CDA"/>
    <w:rsid w:val="00516EBB"/>
    <w:rsid w:val="005170BC"/>
    <w:rsid w:val="005229BA"/>
    <w:rsid w:val="005253A2"/>
    <w:rsid w:val="00526CC7"/>
    <w:rsid w:val="00530521"/>
    <w:rsid w:val="00533BCB"/>
    <w:rsid w:val="00534665"/>
    <w:rsid w:val="00534DCC"/>
    <w:rsid w:val="005363E6"/>
    <w:rsid w:val="005405FD"/>
    <w:rsid w:val="00542D8D"/>
    <w:rsid w:val="00543523"/>
    <w:rsid w:val="005454C3"/>
    <w:rsid w:val="0054564F"/>
    <w:rsid w:val="00545ECF"/>
    <w:rsid w:val="00546903"/>
    <w:rsid w:val="005549C3"/>
    <w:rsid w:val="005555C6"/>
    <w:rsid w:val="00556AE6"/>
    <w:rsid w:val="0056330B"/>
    <w:rsid w:val="005635E7"/>
    <w:rsid w:val="0056385A"/>
    <w:rsid w:val="00565302"/>
    <w:rsid w:val="00565D79"/>
    <w:rsid w:val="00566595"/>
    <w:rsid w:val="00566DCD"/>
    <w:rsid w:val="00567491"/>
    <w:rsid w:val="00573859"/>
    <w:rsid w:val="00574028"/>
    <w:rsid w:val="00576C40"/>
    <w:rsid w:val="00580824"/>
    <w:rsid w:val="00584BA8"/>
    <w:rsid w:val="005861A9"/>
    <w:rsid w:val="00587E7B"/>
    <w:rsid w:val="00592077"/>
    <w:rsid w:val="00593334"/>
    <w:rsid w:val="00596447"/>
    <w:rsid w:val="0059770A"/>
    <w:rsid w:val="005A0157"/>
    <w:rsid w:val="005A0691"/>
    <w:rsid w:val="005A1A47"/>
    <w:rsid w:val="005A4E4F"/>
    <w:rsid w:val="005A56A0"/>
    <w:rsid w:val="005A575C"/>
    <w:rsid w:val="005A58F6"/>
    <w:rsid w:val="005A5E9D"/>
    <w:rsid w:val="005A7126"/>
    <w:rsid w:val="005A724D"/>
    <w:rsid w:val="005A79EE"/>
    <w:rsid w:val="005B2F25"/>
    <w:rsid w:val="005B47D3"/>
    <w:rsid w:val="005B4B47"/>
    <w:rsid w:val="005B5D3F"/>
    <w:rsid w:val="005B5F3A"/>
    <w:rsid w:val="005B6576"/>
    <w:rsid w:val="005B674A"/>
    <w:rsid w:val="005B6B1B"/>
    <w:rsid w:val="005B7D61"/>
    <w:rsid w:val="005C031C"/>
    <w:rsid w:val="005C23EB"/>
    <w:rsid w:val="005C5DB6"/>
    <w:rsid w:val="005C600D"/>
    <w:rsid w:val="005C63C3"/>
    <w:rsid w:val="005C7AC6"/>
    <w:rsid w:val="005C7B7A"/>
    <w:rsid w:val="005D009C"/>
    <w:rsid w:val="005D041C"/>
    <w:rsid w:val="005D5DEA"/>
    <w:rsid w:val="005D6216"/>
    <w:rsid w:val="005D648E"/>
    <w:rsid w:val="005E0AF1"/>
    <w:rsid w:val="005E1144"/>
    <w:rsid w:val="005E66B7"/>
    <w:rsid w:val="005E7770"/>
    <w:rsid w:val="005F206C"/>
    <w:rsid w:val="005F372C"/>
    <w:rsid w:val="005F6821"/>
    <w:rsid w:val="00600314"/>
    <w:rsid w:val="00610D3E"/>
    <w:rsid w:val="0061368A"/>
    <w:rsid w:val="00613787"/>
    <w:rsid w:val="006140E8"/>
    <w:rsid w:val="00614276"/>
    <w:rsid w:val="0061706E"/>
    <w:rsid w:val="00620053"/>
    <w:rsid w:val="00620455"/>
    <w:rsid w:val="00620C6E"/>
    <w:rsid w:val="00620F7A"/>
    <w:rsid w:val="00623720"/>
    <w:rsid w:val="006245C0"/>
    <w:rsid w:val="006247E4"/>
    <w:rsid w:val="0062535F"/>
    <w:rsid w:val="006260BF"/>
    <w:rsid w:val="00626736"/>
    <w:rsid w:val="00631018"/>
    <w:rsid w:val="006319D8"/>
    <w:rsid w:val="00631A1D"/>
    <w:rsid w:val="0063468C"/>
    <w:rsid w:val="00636A7E"/>
    <w:rsid w:val="00640928"/>
    <w:rsid w:val="006427E7"/>
    <w:rsid w:val="0064450E"/>
    <w:rsid w:val="00646FAA"/>
    <w:rsid w:val="00647470"/>
    <w:rsid w:val="00647CF3"/>
    <w:rsid w:val="00653113"/>
    <w:rsid w:val="00653220"/>
    <w:rsid w:val="006540F1"/>
    <w:rsid w:val="00655242"/>
    <w:rsid w:val="0065630B"/>
    <w:rsid w:val="006578A0"/>
    <w:rsid w:val="00660B0B"/>
    <w:rsid w:val="006611D4"/>
    <w:rsid w:val="006624E9"/>
    <w:rsid w:val="00662DCA"/>
    <w:rsid w:val="0066444E"/>
    <w:rsid w:val="00665DB3"/>
    <w:rsid w:val="006673EF"/>
    <w:rsid w:val="006673FE"/>
    <w:rsid w:val="00667530"/>
    <w:rsid w:val="00670960"/>
    <w:rsid w:val="00671028"/>
    <w:rsid w:val="0067129E"/>
    <w:rsid w:val="00671B25"/>
    <w:rsid w:val="0068646C"/>
    <w:rsid w:val="006873E8"/>
    <w:rsid w:val="00690AA7"/>
    <w:rsid w:val="00691955"/>
    <w:rsid w:val="00693624"/>
    <w:rsid w:val="00693995"/>
    <w:rsid w:val="00695BDE"/>
    <w:rsid w:val="00695E0A"/>
    <w:rsid w:val="0069715C"/>
    <w:rsid w:val="006A0DD0"/>
    <w:rsid w:val="006A231E"/>
    <w:rsid w:val="006A2567"/>
    <w:rsid w:val="006A5623"/>
    <w:rsid w:val="006A5C21"/>
    <w:rsid w:val="006A65B3"/>
    <w:rsid w:val="006A6E76"/>
    <w:rsid w:val="006B1182"/>
    <w:rsid w:val="006B1FC4"/>
    <w:rsid w:val="006B249E"/>
    <w:rsid w:val="006B2647"/>
    <w:rsid w:val="006B3E1D"/>
    <w:rsid w:val="006B59C0"/>
    <w:rsid w:val="006B6BDC"/>
    <w:rsid w:val="006B7410"/>
    <w:rsid w:val="006C0468"/>
    <w:rsid w:val="006C130D"/>
    <w:rsid w:val="006C4DE4"/>
    <w:rsid w:val="006C53EC"/>
    <w:rsid w:val="006C7084"/>
    <w:rsid w:val="006D032D"/>
    <w:rsid w:val="006D23F2"/>
    <w:rsid w:val="006D2F44"/>
    <w:rsid w:val="006D3286"/>
    <w:rsid w:val="006D362E"/>
    <w:rsid w:val="006D755A"/>
    <w:rsid w:val="006E195E"/>
    <w:rsid w:val="006E1CE2"/>
    <w:rsid w:val="006E1E66"/>
    <w:rsid w:val="006E30B0"/>
    <w:rsid w:val="006E3397"/>
    <w:rsid w:val="006E43AD"/>
    <w:rsid w:val="006E6155"/>
    <w:rsid w:val="006E671D"/>
    <w:rsid w:val="006E72D6"/>
    <w:rsid w:val="006E7B6D"/>
    <w:rsid w:val="006F22F6"/>
    <w:rsid w:val="006F2D6E"/>
    <w:rsid w:val="006F4FD1"/>
    <w:rsid w:val="006F7D6B"/>
    <w:rsid w:val="007017E7"/>
    <w:rsid w:val="00703513"/>
    <w:rsid w:val="007044AF"/>
    <w:rsid w:val="007053F1"/>
    <w:rsid w:val="007068CC"/>
    <w:rsid w:val="007109E9"/>
    <w:rsid w:val="007112E1"/>
    <w:rsid w:val="00712B8A"/>
    <w:rsid w:val="007155DB"/>
    <w:rsid w:val="00716887"/>
    <w:rsid w:val="00721230"/>
    <w:rsid w:val="00721272"/>
    <w:rsid w:val="00722AC8"/>
    <w:rsid w:val="007243BD"/>
    <w:rsid w:val="007277CA"/>
    <w:rsid w:val="00733530"/>
    <w:rsid w:val="00735B40"/>
    <w:rsid w:val="00736363"/>
    <w:rsid w:val="007377B0"/>
    <w:rsid w:val="00737F84"/>
    <w:rsid w:val="007422F3"/>
    <w:rsid w:val="00745BBF"/>
    <w:rsid w:val="007463DC"/>
    <w:rsid w:val="007517AE"/>
    <w:rsid w:val="007555F4"/>
    <w:rsid w:val="00757340"/>
    <w:rsid w:val="00762D49"/>
    <w:rsid w:val="00763B0F"/>
    <w:rsid w:val="0076471A"/>
    <w:rsid w:val="0076507E"/>
    <w:rsid w:val="0076607D"/>
    <w:rsid w:val="0077019E"/>
    <w:rsid w:val="0077281A"/>
    <w:rsid w:val="0077457D"/>
    <w:rsid w:val="00775501"/>
    <w:rsid w:val="00780FAF"/>
    <w:rsid w:val="0078219E"/>
    <w:rsid w:val="007831D6"/>
    <w:rsid w:val="00785AFD"/>
    <w:rsid w:val="00790C45"/>
    <w:rsid w:val="007921FD"/>
    <w:rsid w:val="007927EF"/>
    <w:rsid w:val="00794FB4"/>
    <w:rsid w:val="0079617D"/>
    <w:rsid w:val="007A042D"/>
    <w:rsid w:val="007A23A7"/>
    <w:rsid w:val="007A2D47"/>
    <w:rsid w:val="007A3423"/>
    <w:rsid w:val="007A5DDC"/>
    <w:rsid w:val="007B0C97"/>
    <w:rsid w:val="007B2D85"/>
    <w:rsid w:val="007B5364"/>
    <w:rsid w:val="007C13D5"/>
    <w:rsid w:val="007C4F98"/>
    <w:rsid w:val="007C5BD5"/>
    <w:rsid w:val="007C676A"/>
    <w:rsid w:val="007D01A9"/>
    <w:rsid w:val="007D0D99"/>
    <w:rsid w:val="007D1BC1"/>
    <w:rsid w:val="007D30CC"/>
    <w:rsid w:val="007D3534"/>
    <w:rsid w:val="007D6636"/>
    <w:rsid w:val="007E2B1A"/>
    <w:rsid w:val="007E2C51"/>
    <w:rsid w:val="007E2E07"/>
    <w:rsid w:val="007E33AC"/>
    <w:rsid w:val="007E7DAB"/>
    <w:rsid w:val="007F0865"/>
    <w:rsid w:val="007F12C4"/>
    <w:rsid w:val="007F2B6C"/>
    <w:rsid w:val="007F363F"/>
    <w:rsid w:val="007F3E01"/>
    <w:rsid w:val="007F4BAF"/>
    <w:rsid w:val="007F7015"/>
    <w:rsid w:val="007F70F6"/>
    <w:rsid w:val="00800D19"/>
    <w:rsid w:val="00805876"/>
    <w:rsid w:val="00805F0E"/>
    <w:rsid w:val="008076E7"/>
    <w:rsid w:val="008114D2"/>
    <w:rsid w:val="00811D4E"/>
    <w:rsid w:val="00812A58"/>
    <w:rsid w:val="00813970"/>
    <w:rsid w:val="00814FE5"/>
    <w:rsid w:val="008200DB"/>
    <w:rsid w:val="0082565C"/>
    <w:rsid w:val="008267DC"/>
    <w:rsid w:val="00826CA8"/>
    <w:rsid w:val="0082796D"/>
    <w:rsid w:val="008307E7"/>
    <w:rsid w:val="00832E74"/>
    <w:rsid w:val="00833AD8"/>
    <w:rsid w:val="0083459C"/>
    <w:rsid w:val="008360C9"/>
    <w:rsid w:val="008363E3"/>
    <w:rsid w:val="0083654A"/>
    <w:rsid w:val="00836B1F"/>
    <w:rsid w:val="00837654"/>
    <w:rsid w:val="0084102F"/>
    <w:rsid w:val="00841877"/>
    <w:rsid w:val="008418E5"/>
    <w:rsid w:val="00841CD2"/>
    <w:rsid w:val="00843A83"/>
    <w:rsid w:val="00844045"/>
    <w:rsid w:val="00844FD4"/>
    <w:rsid w:val="00845C3F"/>
    <w:rsid w:val="00851EB8"/>
    <w:rsid w:val="00852C64"/>
    <w:rsid w:val="008538C5"/>
    <w:rsid w:val="00853EE4"/>
    <w:rsid w:val="00855088"/>
    <w:rsid w:val="00861AA1"/>
    <w:rsid w:val="00861FDF"/>
    <w:rsid w:val="008627BE"/>
    <w:rsid w:val="00862AB2"/>
    <w:rsid w:val="00863D2B"/>
    <w:rsid w:val="00865EBC"/>
    <w:rsid w:val="0087045B"/>
    <w:rsid w:val="008707D7"/>
    <w:rsid w:val="00870A46"/>
    <w:rsid w:val="00872CE4"/>
    <w:rsid w:val="008732F3"/>
    <w:rsid w:val="00875063"/>
    <w:rsid w:val="0087634A"/>
    <w:rsid w:val="00876DCE"/>
    <w:rsid w:val="008774B1"/>
    <w:rsid w:val="00877729"/>
    <w:rsid w:val="00877E89"/>
    <w:rsid w:val="0088225E"/>
    <w:rsid w:val="00882335"/>
    <w:rsid w:val="00882CCE"/>
    <w:rsid w:val="0088445F"/>
    <w:rsid w:val="00887708"/>
    <w:rsid w:val="00891AF3"/>
    <w:rsid w:val="00892224"/>
    <w:rsid w:val="00892AAB"/>
    <w:rsid w:val="0089501D"/>
    <w:rsid w:val="008959FA"/>
    <w:rsid w:val="00895B3D"/>
    <w:rsid w:val="008A0489"/>
    <w:rsid w:val="008A651E"/>
    <w:rsid w:val="008A6F3E"/>
    <w:rsid w:val="008A7259"/>
    <w:rsid w:val="008B0090"/>
    <w:rsid w:val="008B5417"/>
    <w:rsid w:val="008B59AD"/>
    <w:rsid w:val="008B709E"/>
    <w:rsid w:val="008B7155"/>
    <w:rsid w:val="008C1581"/>
    <w:rsid w:val="008C3959"/>
    <w:rsid w:val="008C6E6C"/>
    <w:rsid w:val="008D1468"/>
    <w:rsid w:val="008D4ADF"/>
    <w:rsid w:val="008D6F19"/>
    <w:rsid w:val="008D73A4"/>
    <w:rsid w:val="008E2CE9"/>
    <w:rsid w:val="008E5CDF"/>
    <w:rsid w:val="008E60D6"/>
    <w:rsid w:val="008F1605"/>
    <w:rsid w:val="008F2903"/>
    <w:rsid w:val="008F3E5B"/>
    <w:rsid w:val="008F4EE6"/>
    <w:rsid w:val="008F5945"/>
    <w:rsid w:val="008F6180"/>
    <w:rsid w:val="008F7457"/>
    <w:rsid w:val="008F777B"/>
    <w:rsid w:val="00901232"/>
    <w:rsid w:val="00901A4A"/>
    <w:rsid w:val="00901E3F"/>
    <w:rsid w:val="009034FA"/>
    <w:rsid w:val="009042C4"/>
    <w:rsid w:val="00905463"/>
    <w:rsid w:val="0090653A"/>
    <w:rsid w:val="009068BE"/>
    <w:rsid w:val="009117E4"/>
    <w:rsid w:val="00911A04"/>
    <w:rsid w:val="00915A47"/>
    <w:rsid w:val="00917474"/>
    <w:rsid w:val="009177ED"/>
    <w:rsid w:val="0092253A"/>
    <w:rsid w:val="00923C5F"/>
    <w:rsid w:val="009257CA"/>
    <w:rsid w:val="00927E6A"/>
    <w:rsid w:val="00931472"/>
    <w:rsid w:val="00932E9E"/>
    <w:rsid w:val="0093460C"/>
    <w:rsid w:val="009363B5"/>
    <w:rsid w:val="0094074D"/>
    <w:rsid w:val="00943452"/>
    <w:rsid w:val="009434E6"/>
    <w:rsid w:val="009439CA"/>
    <w:rsid w:val="009475EA"/>
    <w:rsid w:val="009508B9"/>
    <w:rsid w:val="00950A08"/>
    <w:rsid w:val="00951203"/>
    <w:rsid w:val="0095495B"/>
    <w:rsid w:val="0095532A"/>
    <w:rsid w:val="009557F3"/>
    <w:rsid w:val="00956D6A"/>
    <w:rsid w:val="00956E31"/>
    <w:rsid w:val="00957414"/>
    <w:rsid w:val="00962871"/>
    <w:rsid w:val="0096332D"/>
    <w:rsid w:val="00963CC8"/>
    <w:rsid w:val="00965547"/>
    <w:rsid w:val="00967EC6"/>
    <w:rsid w:val="0097032A"/>
    <w:rsid w:val="00973B16"/>
    <w:rsid w:val="009761B6"/>
    <w:rsid w:val="009802AE"/>
    <w:rsid w:val="00980C0B"/>
    <w:rsid w:val="00984D0F"/>
    <w:rsid w:val="00987227"/>
    <w:rsid w:val="00991E05"/>
    <w:rsid w:val="00993C77"/>
    <w:rsid w:val="00993D06"/>
    <w:rsid w:val="0099683D"/>
    <w:rsid w:val="009972E7"/>
    <w:rsid w:val="009A0177"/>
    <w:rsid w:val="009A02A5"/>
    <w:rsid w:val="009A0802"/>
    <w:rsid w:val="009A0B3C"/>
    <w:rsid w:val="009A0C94"/>
    <w:rsid w:val="009A0DE2"/>
    <w:rsid w:val="009A1B23"/>
    <w:rsid w:val="009A26AB"/>
    <w:rsid w:val="009A4D84"/>
    <w:rsid w:val="009A600A"/>
    <w:rsid w:val="009A6A3C"/>
    <w:rsid w:val="009A6B9A"/>
    <w:rsid w:val="009A72F6"/>
    <w:rsid w:val="009A7885"/>
    <w:rsid w:val="009A7CC9"/>
    <w:rsid w:val="009B14EA"/>
    <w:rsid w:val="009B1E4E"/>
    <w:rsid w:val="009B2DC1"/>
    <w:rsid w:val="009B3B2F"/>
    <w:rsid w:val="009B5434"/>
    <w:rsid w:val="009B623A"/>
    <w:rsid w:val="009B6822"/>
    <w:rsid w:val="009B6B5C"/>
    <w:rsid w:val="009B6DF4"/>
    <w:rsid w:val="009C1BF2"/>
    <w:rsid w:val="009C39B2"/>
    <w:rsid w:val="009C5197"/>
    <w:rsid w:val="009C5ED3"/>
    <w:rsid w:val="009C6610"/>
    <w:rsid w:val="009C696C"/>
    <w:rsid w:val="009D11AB"/>
    <w:rsid w:val="009D28C7"/>
    <w:rsid w:val="009D4968"/>
    <w:rsid w:val="009D6697"/>
    <w:rsid w:val="009D7113"/>
    <w:rsid w:val="009D770F"/>
    <w:rsid w:val="009E189D"/>
    <w:rsid w:val="009E1CBF"/>
    <w:rsid w:val="009E203E"/>
    <w:rsid w:val="009E247B"/>
    <w:rsid w:val="009E2FDD"/>
    <w:rsid w:val="009E400E"/>
    <w:rsid w:val="009E4458"/>
    <w:rsid w:val="009E536B"/>
    <w:rsid w:val="009E664F"/>
    <w:rsid w:val="009E692B"/>
    <w:rsid w:val="009F1C7B"/>
    <w:rsid w:val="009F31B6"/>
    <w:rsid w:val="009F6075"/>
    <w:rsid w:val="00A01F8C"/>
    <w:rsid w:val="00A0284F"/>
    <w:rsid w:val="00A02BAD"/>
    <w:rsid w:val="00A04384"/>
    <w:rsid w:val="00A04C3E"/>
    <w:rsid w:val="00A076DC"/>
    <w:rsid w:val="00A118DB"/>
    <w:rsid w:val="00A1210F"/>
    <w:rsid w:val="00A13D0E"/>
    <w:rsid w:val="00A1421C"/>
    <w:rsid w:val="00A1495F"/>
    <w:rsid w:val="00A14AE7"/>
    <w:rsid w:val="00A156AC"/>
    <w:rsid w:val="00A1683D"/>
    <w:rsid w:val="00A20E62"/>
    <w:rsid w:val="00A20EA3"/>
    <w:rsid w:val="00A23793"/>
    <w:rsid w:val="00A23E35"/>
    <w:rsid w:val="00A26665"/>
    <w:rsid w:val="00A30264"/>
    <w:rsid w:val="00A3036F"/>
    <w:rsid w:val="00A30ACB"/>
    <w:rsid w:val="00A320D2"/>
    <w:rsid w:val="00A3483D"/>
    <w:rsid w:val="00A34E79"/>
    <w:rsid w:val="00A3518D"/>
    <w:rsid w:val="00A361D3"/>
    <w:rsid w:val="00A36559"/>
    <w:rsid w:val="00A410A5"/>
    <w:rsid w:val="00A41132"/>
    <w:rsid w:val="00A41969"/>
    <w:rsid w:val="00A42203"/>
    <w:rsid w:val="00A42ECA"/>
    <w:rsid w:val="00A430D6"/>
    <w:rsid w:val="00A44BC3"/>
    <w:rsid w:val="00A45E1E"/>
    <w:rsid w:val="00A46FDF"/>
    <w:rsid w:val="00A47475"/>
    <w:rsid w:val="00A52E2C"/>
    <w:rsid w:val="00A554F2"/>
    <w:rsid w:val="00A55F1C"/>
    <w:rsid w:val="00A57084"/>
    <w:rsid w:val="00A6063E"/>
    <w:rsid w:val="00A650C9"/>
    <w:rsid w:val="00A67402"/>
    <w:rsid w:val="00A710C6"/>
    <w:rsid w:val="00A72C74"/>
    <w:rsid w:val="00A73F47"/>
    <w:rsid w:val="00A76ABF"/>
    <w:rsid w:val="00A819EB"/>
    <w:rsid w:val="00A8278D"/>
    <w:rsid w:val="00A837AF"/>
    <w:rsid w:val="00A8390F"/>
    <w:rsid w:val="00A83D7E"/>
    <w:rsid w:val="00A8512D"/>
    <w:rsid w:val="00A856AE"/>
    <w:rsid w:val="00A865B5"/>
    <w:rsid w:val="00A869C5"/>
    <w:rsid w:val="00A907AE"/>
    <w:rsid w:val="00A94FBE"/>
    <w:rsid w:val="00A960A7"/>
    <w:rsid w:val="00A97366"/>
    <w:rsid w:val="00A9781F"/>
    <w:rsid w:val="00A97A9C"/>
    <w:rsid w:val="00AA0A93"/>
    <w:rsid w:val="00AA100C"/>
    <w:rsid w:val="00AA4690"/>
    <w:rsid w:val="00AA627A"/>
    <w:rsid w:val="00AA741B"/>
    <w:rsid w:val="00AA7CE3"/>
    <w:rsid w:val="00AB0F3B"/>
    <w:rsid w:val="00AB5707"/>
    <w:rsid w:val="00AB58B0"/>
    <w:rsid w:val="00AB63BA"/>
    <w:rsid w:val="00AB67DD"/>
    <w:rsid w:val="00AB6E27"/>
    <w:rsid w:val="00AC0205"/>
    <w:rsid w:val="00AC1F2D"/>
    <w:rsid w:val="00AC2012"/>
    <w:rsid w:val="00AC31F1"/>
    <w:rsid w:val="00AC4563"/>
    <w:rsid w:val="00AC577B"/>
    <w:rsid w:val="00AC65F0"/>
    <w:rsid w:val="00AC6EA3"/>
    <w:rsid w:val="00AD031D"/>
    <w:rsid w:val="00AD0631"/>
    <w:rsid w:val="00AD063D"/>
    <w:rsid w:val="00AD192F"/>
    <w:rsid w:val="00AD5610"/>
    <w:rsid w:val="00AD6EB3"/>
    <w:rsid w:val="00AE2D74"/>
    <w:rsid w:val="00AE3873"/>
    <w:rsid w:val="00AE61B3"/>
    <w:rsid w:val="00AE7140"/>
    <w:rsid w:val="00AE74BC"/>
    <w:rsid w:val="00AF00E1"/>
    <w:rsid w:val="00AF030A"/>
    <w:rsid w:val="00AF03F0"/>
    <w:rsid w:val="00AF068E"/>
    <w:rsid w:val="00AF0D30"/>
    <w:rsid w:val="00AF1EA4"/>
    <w:rsid w:val="00AF2137"/>
    <w:rsid w:val="00AF2D32"/>
    <w:rsid w:val="00AF3F98"/>
    <w:rsid w:val="00AF41EE"/>
    <w:rsid w:val="00AF557B"/>
    <w:rsid w:val="00AF5D24"/>
    <w:rsid w:val="00AF7970"/>
    <w:rsid w:val="00B00CB0"/>
    <w:rsid w:val="00B01943"/>
    <w:rsid w:val="00B01B18"/>
    <w:rsid w:val="00B02AB7"/>
    <w:rsid w:val="00B02E53"/>
    <w:rsid w:val="00B031FD"/>
    <w:rsid w:val="00B04F6D"/>
    <w:rsid w:val="00B04FA3"/>
    <w:rsid w:val="00B053CF"/>
    <w:rsid w:val="00B05CBB"/>
    <w:rsid w:val="00B10F17"/>
    <w:rsid w:val="00B1146D"/>
    <w:rsid w:val="00B13A2F"/>
    <w:rsid w:val="00B14CBC"/>
    <w:rsid w:val="00B15AA6"/>
    <w:rsid w:val="00B209F7"/>
    <w:rsid w:val="00B22BA7"/>
    <w:rsid w:val="00B25532"/>
    <w:rsid w:val="00B3742E"/>
    <w:rsid w:val="00B44828"/>
    <w:rsid w:val="00B44A53"/>
    <w:rsid w:val="00B45656"/>
    <w:rsid w:val="00B4708F"/>
    <w:rsid w:val="00B511A0"/>
    <w:rsid w:val="00B51273"/>
    <w:rsid w:val="00B52B7B"/>
    <w:rsid w:val="00B535B4"/>
    <w:rsid w:val="00B553BF"/>
    <w:rsid w:val="00B55D9F"/>
    <w:rsid w:val="00B57F9D"/>
    <w:rsid w:val="00B6213B"/>
    <w:rsid w:val="00B62ACA"/>
    <w:rsid w:val="00B630A6"/>
    <w:rsid w:val="00B63271"/>
    <w:rsid w:val="00B64B31"/>
    <w:rsid w:val="00B66220"/>
    <w:rsid w:val="00B6636A"/>
    <w:rsid w:val="00B71433"/>
    <w:rsid w:val="00B71680"/>
    <w:rsid w:val="00B73BDD"/>
    <w:rsid w:val="00B743A8"/>
    <w:rsid w:val="00B81184"/>
    <w:rsid w:val="00B83573"/>
    <w:rsid w:val="00B8406E"/>
    <w:rsid w:val="00B84AA3"/>
    <w:rsid w:val="00B85998"/>
    <w:rsid w:val="00B85BF1"/>
    <w:rsid w:val="00B93F91"/>
    <w:rsid w:val="00B9449E"/>
    <w:rsid w:val="00B954D3"/>
    <w:rsid w:val="00B95DFA"/>
    <w:rsid w:val="00B977A6"/>
    <w:rsid w:val="00B97C9D"/>
    <w:rsid w:val="00BA05A2"/>
    <w:rsid w:val="00BA1661"/>
    <w:rsid w:val="00BA1A78"/>
    <w:rsid w:val="00BA50F8"/>
    <w:rsid w:val="00BA61E0"/>
    <w:rsid w:val="00BA757B"/>
    <w:rsid w:val="00BA7D1A"/>
    <w:rsid w:val="00BB365D"/>
    <w:rsid w:val="00BB4C17"/>
    <w:rsid w:val="00BC36EA"/>
    <w:rsid w:val="00BC40EA"/>
    <w:rsid w:val="00BC458F"/>
    <w:rsid w:val="00BC492D"/>
    <w:rsid w:val="00BC668A"/>
    <w:rsid w:val="00BC66A1"/>
    <w:rsid w:val="00BC7529"/>
    <w:rsid w:val="00BD1272"/>
    <w:rsid w:val="00BD5A96"/>
    <w:rsid w:val="00BD6496"/>
    <w:rsid w:val="00BD65EF"/>
    <w:rsid w:val="00BD6BD6"/>
    <w:rsid w:val="00BD7125"/>
    <w:rsid w:val="00BD770B"/>
    <w:rsid w:val="00BE3C4A"/>
    <w:rsid w:val="00BE6526"/>
    <w:rsid w:val="00BE7CAA"/>
    <w:rsid w:val="00BF04CE"/>
    <w:rsid w:val="00BF0DE4"/>
    <w:rsid w:val="00BF0EC0"/>
    <w:rsid w:val="00BF0FAB"/>
    <w:rsid w:val="00BF1580"/>
    <w:rsid w:val="00BF41B9"/>
    <w:rsid w:val="00BF44FA"/>
    <w:rsid w:val="00BF4B02"/>
    <w:rsid w:val="00BF58BB"/>
    <w:rsid w:val="00BF67B6"/>
    <w:rsid w:val="00BF6976"/>
    <w:rsid w:val="00BF7790"/>
    <w:rsid w:val="00BF7850"/>
    <w:rsid w:val="00BF78C2"/>
    <w:rsid w:val="00C037A5"/>
    <w:rsid w:val="00C05E8C"/>
    <w:rsid w:val="00C075C0"/>
    <w:rsid w:val="00C12CB1"/>
    <w:rsid w:val="00C1423C"/>
    <w:rsid w:val="00C155AC"/>
    <w:rsid w:val="00C17626"/>
    <w:rsid w:val="00C20129"/>
    <w:rsid w:val="00C20203"/>
    <w:rsid w:val="00C23039"/>
    <w:rsid w:val="00C24DF8"/>
    <w:rsid w:val="00C25B5A"/>
    <w:rsid w:val="00C2796E"/>
    <w:rsid w:val="00C27EF1"/>
    <w:rsid w:val="00C301A6"/>
    <w:rsid w:val="00C30D9B"/>
    <w:rsid w:val="00C31DAA"/>
    <w:rsid w:val="00C31EB8"/>
    <w:rsid w:val="00C3217E"/>
    <w:rsid w:val="00C32229"/>
    <w:rsid w:val="00C3392B"/>
    <w:rsid w:val="00C33F47"/>
    <w:rsid w:val="00C37C73"/>
    <w:rsid w:val="00C40CFB"/>
    <w:rsid w:val="00C42BAE"/>
    <w:rsid w:val="00C43112"/>
    <w:rsid w:val="00C44609"/>
    <w:rsid w:val="00C4591B"/>
    <w:rsid w:val="00C4665F"/>
    <w:rsid w:val="00C46B38"/>
    <w:rsid w:val="00C46B53"/>
    <w:rsid w:val="00C50C9D"/>
    <w:rsid w:val="00C51143"/>
    <w:rsid w:val="00C5242D"/>
    <w:rsid w:val="00C5465B"/>
    <w:rsid w:val="00C547EF"/>
    <w:rsid w:val="00C54E3E"/>
    <w:rsid w:val="00C56958"/>
    <w:rsid w:val="00C60221"/>
    <w:rsid w:val="00C61D33"/>
    <w:rsid w:val="00C64BBF"/>
    <w:rsid w:val="00C66FAA"/>
    <w:rsid w:val="00C71718"/>
    <w:rsid w:val="00C71C5B"/>
    <w:rsid w:val="00C725E6"/>
    <w:rsid w:val="00C730B8"/>
    <w:rsid w:val="00C73258"/>
    <w:rsid w:val="00C732BE"/>
    <w:rsid w:val="00C7458C"/>
    <w:rsid w:val="00C75363"/>
    <w:rsid w:val="00C75F19"/>
    <w:rsid w:val="00C76AC6"/>
    <w:rsid w:val="00C76D90"/>
    <w:rsid w:val="00C77D97"/>
    <w:rsid w:val="00C817EE"/>
    <w:rsid w:val="00C81B3E"/>
    <w:rsid w:val="00C835DD"/>
    <w:rsid w:val="00C84B7E"/>
    <w:rsid w:val="00C851FD"/>
    <w:rsid w:val="00C91256"/>
    <w:rsid w:val="00C91F90"/>
    <w:rsid w:val="00C91FF2"/>
    <w:rsid w:val="00C94F0B"/>
    <w:rsid w:val="00C96220"/>
    <w:rsid w:val="00C979F1"/>
    <w:rsid w:val="00C97C93"/>
    <w:rsid w:val="00CA0070"/>
    <w:rsid w:val="00CA0A5B"/>
    <w:rsid w:val="00CA199D"/>
    <w:rsid w:val="00CA282C"/>
    <w:rsid w:val="00CB210C"/>
    <w:rsid w:val="00CB4AD0"/>
    <w:rsid w:val="00CB5264"/>
    <w:rsid w:val="00CB5D2E"/>
    <w:rsid w:val="00CB6E39"/>
    <w:rsid w:val="00CB72A9"/>
    <w:rsid w:val="00CC0001"/>
    <w:rsid w:val="00CC019C"/>
    <w:rsid w:val="00CC0C44"/>
    <w:rsid w:val="00CC0CB5"/>
    <w:rsid w:val="00CC0F11"/>
    <w:rsid w:val="00CC2642"/>
    <w:rsid w:val="00CC3517"/>
    <w:rsid w:val="00CC3593"/>
    <w:rsid w:val="00CC45F9"/>
    <w:rsid w:val="00CC50CE"/>
    <w:rsid w:val="00CC72EA"/>
    <w:rsid w:val="00CD26D3"/>
    <w:rsid w:val="00CD2EB2"/>
    <w:rsid w:val="00CD4A79"/>
    <w:rsid w:val="00CE137E"/>
    <w:rsid w:val="00CE1FCF"/>
    <w:rsid w:val="00CE2F4F"/>
    <w:rsid w:val="00CE78B5"/>
    <w:rsid w:val="00CF232D"/>
    <w:rsid w:val="00CF23EC"/>
    <w:rsid w:val="00CF25FE"/>
    <w:rsid w:val="00CF2EED"/>
    <w:rsid w:val="00CF3976"/>
    <w:rsid w:val="00CF3DD9"/>
    <w:rsid w:val="00CF3ED1"/>
    <w:rsid w:val="00CF4409"/>
    <w:rsid w:val="00CF50B7"/>
    <w:rsid w:val="00CF6512"/>
    <w:rsid w:val="00CF7A0B"/>
    <w:rsid w:val="00D033AC"/>
    <w:rsid w:val="00D04BDB"/>
    <w:rsid w:val="00D04FA8"/>
    <w:rsid w:val="00D051E4"/>
    <w:rsid w:val="00D137C1"/>
    <w:rsid w:val="00D17757"/>
    <w:rsid w:val="00D219BF"/>
    <w:rsid w:val="00D21C22"/>
    <w:rsid w:val="00D22447"/>
    <w:rsid w:val="00D23336"/>
    <w:rsid w:val="00D24374"/>
    <w:rsid w:val="00D25D61"/>
    <w:rsid w:val="00D273D1"/>
    <w:rsid w:val="00D30001"/>
    <w:rsid w:val="00D30EB6"/>
    <w:rsid w:val="00D32B88"/>
    <w:rsid w:val="00D36A39"/>
    <w:rsid w:val="00D40DA6"/>
    <w:rsid w:val="00D42B9B"/>
    <w:rsid w:val="00D4322E"/>
    <w:rsid w:val="00D44A81"/>
    <w:rsid w:val="00D44F02"/>
    <w:rsid w:val="00D45A5E"/>
    <w:rsid w:val="00D464AB"/>
    <w:rsid w:val="00D46B5A"/>
    <w:rsid w:val="00D46DF0"/>
    <w:rsid w:val="00D4784F"/>
    <w:rsid w:val="00D50EFD"/>
    <w:rsid w:val="00D53831"/>
    <w:rsid w:val="00D539D2"/>
    <w:rsid w:val="00D543CC"/>
    <w:rsid w:val="00D54A62"/>
    <w:rsid w:val="00D55E47"/>
    <w:rsid w:val="00D56B2F"/>
    <w:rsid w:val="00D57E67"/>
    <w:rsid w:val="00D602E0"/>
    <w:rsid w:val="00D63899"/>
    <w:rsid w:val="00D665D9"/>
    <w:rsid w:val="00D66DA9"/>
    <w:rsid w:val="00D714E7"/>
    <w:rsid w:val="00D73032"/>
    <w:rsid w:val="00D7435A"/>
    <w:rsid w:val="00D779B6"/>
    <w:rsid w:val="00D81B66"/>
    <w:rsid w:val="00D82E8B"/>
    <w:rsid w:val="00D92486"/>
    <w:rsid w:val="00D933FB"/>
    <w:rsid w:val="00D94042"/>
    <w:rsid w:val="00D9555D"/>
    <w:rsid w:val="00D97849"/>
    <w:rsid w:val="00DA0CA8"/>
    <w:rsid w:val="00DA24D0"/>
    <w:rsid w:val="00DA418B"/>
    <w:rsid w:val="00DA48DA"/>
    <w:rsid w:val="00DA4EC5"/>
    <w:rsid w:val="00DA52ED"/>
    <w:rsid w:val="00DA5FD4"/>
    <w:rsid w:val="00DA6082"/>
    <w:rsid w:val="00DB1A4F"/>
    <w:rsid w:val="00DB2E36"/>
    <w:rsid w:val="00DB3034"/>
    <w:rsid w:val="00DB3A27"/>
    <w:rsid w:val="00DB603C"/>
    <w:rsid w:val="00DC03B0"/>
    <w:rsid w:val="00DC0D6C"/>
    <w:rsid w:val="00DC7789"/>
    <w:rsid w:val="00DD26AF"/>
    <w:rsid w:val="00DD6BEB"/>
    <w:rsid w:val="00DE03D6"/>
    <w:rsid w:val="00DE1934"/>
    <w:rsid w:val="00DE21F7"/>
    <w:rsid w:val="00DE3435"/>
    <w:rsid w:val="00DE4F14"/>
    <w:rsid w:val="00DE52C2"/>
    <w:rsid w:val="00DE54B5"/>
    <w:rsid w:val="00DF0D98"/>
    <w:rsid w:val="00DF108A"/>
    <w:rsid w:val="00DF11C9"/>
    <w:rsid w:val="00DF18F2"/>
    <w:rsid w:val="00DF4319"/>
    <w:rsid w:val="00DF43F3"/>
    <w:rsid w:val="00DF465A"/>
    <w:rsid w:val="00DF7C8A"/>
    <w:rsid w:val="00E0246F"/>
    <w:rsid w:val="00E03245"/>
    <w:rsid w:val="00E036AD"/>
    <w:rsid w:val="00E03810"/>
    <w:rsid w:val="00E0419A"/>
    <w:rsid w:val="00E04D3C"/>
    <w:rsid w:val="00E066DC"/>
    <w:rsid w:val="00E07CBC"/>
    <w:rsid w:val="00E10ADA"/>
    <w:rsid w:val="00E10FF1"/>
    <w:rsid w:val="00E134A9"/>
    <w:rsid w:val="00E1454E"/>
    <w:rsid w:val="00E14811"/>
    <w:rsid w:val="00E14D53"/>
    <w:rsid w:val="00E17620"/>
    <w:rsid w:val="00E2170E"/>
    <w:rsid w:val="00E22296"/>
    <w:rsid w:val="00E2295C"/>
    <w:rsid w:val="00E237BB"/>
    <w:rsid w:val="00E26FB5"/>
    <w:rsid w:val="00E33C78"/>
    <w:rsid w:val="00E33E3D"/>
    <w:rsid w:val="00E34165"/>
    <w:rsid w:val="00E40A10"/>
    <w:rsid w:val="00E46B63"/>
    <w:rsid w:val="00E476A5"/>
    <w:rsid w:val="00E51795"/>
    <w:rsid w:val="00E52557"/>
    <w:rsid w:val="00E543B4"/>
    <w:rsid w:val="00E54C83"/>
    <w:rsid w:val="00E54F47"/>
    <w:rsid w:val="00E553ED"/>
    <w:rsid w:val="00E57C9E"/>
    <w:rsid w:val="00E60565"/>
    <w:rsid w:val="00E60B5F"/>
    <w:rsid w:val="00E648B3"/>
    <w:rsid w:val="00E661CA"/>
    <w:rsid w:val="00E670AD"/>
    <w:rsid w:val="00E70E55"/>
    <w:rsid w:val="00E721B8"/>
    <w:rsid w:val="00E72C38"/>
    <w:rsid w:val="00E72F02"/>
    <w:rsid w:val="00E7528F"/>
    <w:rsid w:val="00E764E8"/>
    <w:rsid w:val="00E827A7"/>
    <w:rsid w:val="00E85B69"/>
    <w:rsid w:val="00E901AA"/>
    <w:rsid w:val="00E9333B"/>
    <w:rsid w:val="00E9369E"/>
    <w:rsid w:val="00E95748"/>
    <w:rsid w:val="00E9647A"/>
    <w:rsid w:val="00E9702F"/>
    <w:rsid w:val="00E97109"/>
    <w:rsid w:val="00E976EC"/>
    <w:rsid w:val="00EA22D5"/>
    <w:rsid w:val="00EA2595"/>
    <w:rsid w:val="00EA3FDC"/>
    <w:rsid w:val="00EA6B28"/>
    <w:rsid w:val="00EA6D5D"/>
    <w:rsid w:val="00EB11B7"/>
    <w:rsid w:val="00EB2E7E"/>
    <w:rsid w:val="00EB4F28"/>
    <w:rsid w:val="00EB5026"/>
    <w:rsid w:val="00EB5995"/>
    <w:rsid w:val="00EB59DA"/>
    <w:rsid w:val="00EC17AC"/>
    <w:rsid w:val="00EC30C8"/>
    <w:rsid w:val="00EC3C18"/>
    <w:rsid w:val="00EC6A64"/>
    <w:rsid w:val="00ED0C64"/>
    <w:rsid w:val="00ED1083"/>
    <w:rsid w:val="00ED260F"/>
    <w:rsid w:val="00ED263B"/>
    <w:rsid w:val="00ED2CF6"/>
    <w:rsid w:val="00ED33ED"/>
    <w:rsid w:val="00ED5A65"/>
    <w:rsid w:val="00ED721F"/>
    <w:rsid w:val="00ED7540"/>
    <w:rsid w:val="00ED7959"/>
    <w:rsid w:val="00EE0169"/>
    <w:rsid w:val="00EE1016"/>
    <w:rsid w:val="00EE5B66"/>
    <w:rsid w:val="00EE61F4"/>
    <w:rsid w:val="00EE7C56"/>
    <w:rsid w:val="00EF0926"/>
    <w:rsid w:val="00EF595E"/>
    <w:rsid w:val="00F02130"/>
    <w:rsid w:val="00F036D0"/>
    <w:rsid w:val="00F0682D"/>
    <w:rsid w:val="00F07A6A"/>
    <w:rsid w:val="00F12323"/>
    <w:rsid w:val="00F1401F"/>
    <w:rsid w:val="00F1651F"/>
    <w:rsid w:val="00F169CB"/>
    <w:rsid w:val="00F234E0"/>
    <w:rsid w:val="00F26149"/>
    <w:rsid w:val="00F27365"/>
    <w:rsid w:val="00F27C1B"/>
    <w:rsid w:val="00F27EAE"/>
    <w:rsid w:val="00F30690"/>
    <w:rsid w:val="00F32B8C"/>
    <w:rsid w:val="00F340D9"/>
    <w:rsid w:val="00F3412E"/>
    <w:rsid w:val="00F34EEA"/>
    <w:rsid w:val="00F35DCA"/>
    <w:rsid w:val="00F36D2B"/>
    <w:rsid w:val="00F42199"/>
    <w:rsid w:val="00F4442D"/>
    <w:rsid w:val="00F451DF"/>
    <w:rsid w:val="00F464A9"/>
    <w:rsid w:val="00F46B8D"/>
    <w:rsid w:val="00F530DA"/>
    <w:rsid w:val="00F547F2"/>
    <w:rsid w:val="00F54F27"/>
    <w:rsid w:val="00F55015"/>
    <w:rsid w:val="00F550E6"/>
    <w:rsid w:val="00F55378"/>
    <w:rsid w:val="00F55DFB"/>
    <w:rsid w:val="00F55F15"/>
    <w:rsid w:val="00F565F0"/>
    <w:rsid w:val="00F568AE"/>
    <w:rsid w:val="00F618AD"/>
    <w:rsid w:val="00F661A9"/>
    <w:rsid w:val="00F67EEE"/>
    <w:rsid w:val="00F67F0E"/>
    <w:rsid w:val="00F7689F"/>
    <w:rsid w:val="00F82F88"/>
    <w:rsid w:val="00F91211"/>
    <w:rsid w:val="00F91DB4"/>
    <w:rsid w:val="00F92CEF"/>
    <w:rsid w:val="00F94A36"/>
    <w:rsid w:val="00F968EA"/>
    <w:rsid w:val="00FA0DE7"/>
    <w:rsid w:val="00FA1284"/>
    <w:rsid w:val="00FA18F5"/>
    <w:rsid w:val="00FA2025"/>
    <w:rsid w:val="00FA244B"/>
    <w:rsid w:val="00FA2F40"/>
    <w:rsid w:val="00FA4220"/>
    <w:rsid w:val="00FA42CE"/>
    <w:rsid w:val="00FA4CE6"/>
    <w:rsid w:val="00FB1798"/>
    <w:rsid w:val="00FB7D76"/>
    <w:rsid w:val="00FC20B6"/>
    <w:rsid w:val="00FC2B3C"/>
    <w:rsid w:val="00FC409A"/>
    <w:rsid w:val="00FD0193"/>
    <w:rsid w:val="00FD08E9"/>
    <w:rsid w:val="00FD09F0"/>
    <w:rsid w:val="00FD16D4"/>
    <w:rsid w:val="00FD3352"/>
    <w:rsid w:val="00FE1231"/>
    <w:rsid w:val="00FE168A"/>
    <w:rsid w:val="00FE3CBF"/>
    <w:rsid w:val="00FE45B4"/>
    <w:rsid w:val="00FE497F"/>
    <w:rsid w:val="00FE4DB0"/>
    <w:rsid w:val="00FE50D8"/>
    <w:rsid w:val="00FE56C2"/>
    <w:rsid w:val="00FF2356"/>
    <w:rsid w:val="00FF2AB3"/>
    <w:rsid w:val="00FF3F7C"/>
    <w:rsid w:val="00FF40FB"/>
    <w:rsid w:val="00FF6BB3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FA305"/>
  <w15:chartTrackingRefBased/>
  <w15:docId w15:val="{6A9FC721-D9C4-4154-9782-6D056366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C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CA199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19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примечания Знак"/>
    <w:link w:val="a4"/>
    <w:uiPriority w:val="99"/>
    <w:semiHidden/>
    <w:rsid w:val="00CA19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unhideWhenUsed/>
    <w:rsid w:val="00CA19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link w:val="a6"/>
    <w:uiPriority w:val="99"/>
    <w:rsid w:val="00CA19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CA199D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A1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A199D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ED7540"/>
    <w:rPr>
      <w:color w:val="0000FF"/>
      <w:u w:val="single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CC0F11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d">
    <w:name w:val="Тема примечания Знак"/>
    <w:link w:val="ac"/>
    <w:uiPriority w:val="99"/>
    <w:semiHidden/>
    <w:rsid w:val="00CC0F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513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nhideWhenUsed/>
    <w:rsid w:val="00B57F9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B57F9D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B57F9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B57F9D"/>
    <w:rPr>
      <w:sz w:val="22"/>
      <w:szCs w:val="22"/>
      <w:lang w:eastAsia="en-US"/>
    </w:rPr>
  </w:style>
  <w:style w:type="paragraph" w:styleId="af3">
    <w:name w:val="Body Text Indent"/>
    <w:aliases w:val="текст"/>
    <w:basedOn w:val="a"/>
    <w:link w:val="af4"/>
    <w:rsid w:val="002A32E8"/>
    <w:pPr>
      <w:spacing w:after="0" w:line="240" w:lineRule="atLeast"/>
      <w:ind w:right="180" w:firstLine="360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af4">
    <w:name w:val="Основной текст с отступом Знак"/>
    <w:aliases w:val="текст Знак1"/>
    <w:link w:val="af3"/>
    <w:rsid w:val="002A32E8"/>
    <w:rPr>
      <w:rFonts w:ascii="Bookman Old Style" w:eastAsia="Times New Roman" w:hAnsi="Bookman Old Style"/>
      <w:sz w:val="24"/>
      <w:szCs w:val="24"/>
    </w:rPr>
  </w:style>
  <w:style w:type="paragraph" w:customStyle="1" w:styleId="BodyText2">
    <w:name w:val="Body Text 2"/>
    <w:basedOn w:val="a"/>
    <w:rsid w:val="002A32E8"/>
    <w:pPr>
      <w:spacing w:after="0" w:line="240" w:lineRule="atLeast"/>
      <w:ind w:right="200"/>
      <w:jc w:val="both"/>
    </w:pPr>
    <w:rPr>
      <w:rFonts w:ascii="Bookman Old Style" w:eastAsia="Times New Roman" w:hAnsi="Bookman Old Style"/>
      <w:color w:val="000000"/>
      <w:szCs w:val="20"/>
      <w:lang w:eastAsia="ru-RU"/>
    </w:rPr>
  </w:style>
  <w:style w:type="paragraph" w:styleId="af5">
    <w:name w:val="Body Text"/>
    <w:basedOn w:val="a"/>
    <w:link w:val="af6"/>
    <w:rsid w:val="002A32E8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6">
    <w:name w:val="Основной текст Знак"/>
    <w:link w:val="af5"/>
    <w:rsid w:val="002A32E8"/>
    <w:rPr>
      <w:rFonts w:ascii="Times New Roman" w:eastAsia="Times New Roman" w:hAnsi="Times New Roman"/>
      <w:sz w:val="22"/>
      <w:szCs w:val="24"/>
    </w:rPr>
  </w:style>
  <w:style w:type="paragraph" w:styleId="af7">
    <w:name w:val="List Paragraph"/>
    <w:basedOn w:val="a"/>
    <w:uiPriority w:val="99"/>
    <w:qFormat/>
    <w:rsid w:val="001B05A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agecent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akonu\Documents\&#1056;&#1072;&#1073;&#1086;&#1090;&#1072;\&#1059;&#1054;&#1055;\&#1053;&#1086;&#1088;&#1084;&#1072;&#1090;&#1080;&#1074;&#1085;&#1072;&#1103;%20&#1073;&#1072;&#1079;&#1072;\&#1056;&#1040;&#1053;&#1061;&#1080;&#1043;&#1057;\&#1053;&#1086;&#1088;&#1084;&#1072;&#1090;&#1080;&#1074;&#1082;&#1072;\2017\&#1042;&#1077;&#1088;&#1089;&#1080;&#1103;%20&#1076;&#1083;&#1103;%20&#1048;&#1085;&#1090;&#1088;&#1072;&#1085;&#1077;&#1090;&#1072;\Prikaz_RANHiGS_15.05.2017_01.2540_Formi_dogovorov_DP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E3625-BADE-4C48-AA46-4CE54A16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Prikaz_RANHiGS_15.05.2017_01.2540_Formi_dogovorov_DPO</Template>
  <TotalTime>0</TotalTime>
  <Pages>7</Pages>
  <Words>2884</Words>
  <Characters>16444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Academy of National Economy</Company>
  <LinksUpToDate>false</LinksUpToDate>
  <CharactersWithSpaces>19290</CharactersWithSpaces>
  <SharedDoc>false</SharedDoc>
  <HLinks>
    <vt:vector size="6" baseType="variant">
      <vt:variant>
        <vt:i4>4849687</vt:i4>
      </vt:variant>
      <vt:variant>
        <vt:i4>0</vt:i4>
      </vt:variant>
      <vt:variant>
        <vt:i4>0</vt:i4>
      </vt:variant>
      <vt:variant>
        <vt:i4>5</vt:i4>
      </vt:variant>
      <vt:variant>
        <vt:lpwstr>https://managecenter.ru/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Дякону Виталий Аурелович</dc:creator>
  <cp:keywords/>
  <cp:lastModifiedBy>Олег Филиппов ЦД</cp:lastModifiedBy>
  <cp:revision>2</cp:revision>
  <cp:lastPrinted>2019-11-01T09:30:00Z</cp:lastPrinted>
  <dcterms:created xsi:type="dcterms:W3CDTF">2026-05-25T19:08:00Z</dcterms:created>
  <dcterms:modified xsi:type="dcterms:W3CDTF">2026-05-25T19:08:00Z</dcterms:modified>
</cp:coreProperties>
</file>